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4A3D" w14:textId="77777777" w:rsidR="00853FE9" w:rsidRPr="00853FE9" w:rsidRDefault="00853FE9" w:rsidP="00853FE9">
      <w:pPr>
        <w:spacing w:after="0"/>
        <w:jc w:val="center"/>
        <w:rPr>
          <w:b/>
          <w:bCs/>
          <w:sz w:val="24"/>
          <w:szCs w:val="24"/>
        </w:rPr>
      </w:pPr>
      <w:r w:rsidRPr="00853FE9">
        <w:rPr>
          <w:b/>
          <w:bCs/>
          <w:sz w:val="24"/>
          <w:szCs w:val="24"/>
        </w:rPr>
        <w:t>MODELLO DI RICHIESTA SOPRALLUOGO</w:t>
      </w:r>
    </w:p>
    <w:p w14:paraId="0DA4522C" w14:textId="47A7C188" w:rsidR="00853FE9" w:rsidRDefault="00853FE9" w:rsidP="00853FE9">
      <w:pPr>
        <w:jc w:val="center"/>
        <w:rPr>
          <w:sz w:val="18"/>
          <w:szCs w:val="18"/>
        </w:rPr>
      </w:pPr>
      <w:r w:rsidRPr="00853FE9">
        <w:rPr>
          <w:sz w:val="18"/>
          <w:szCs w:val="18"/>
        </w:rPr>
        <w:t>(da riportare eventualmente su carta intestata dell’impresa)</w:t>
      </w:r>
    </w:p>
    <w:p w14:paraId="355D1C81" w14:textId="77777777" w:rsidR="00853FE9" w:rsidRDefault="00853FE9" w:rsidP="0061641D">
      <w:pPr>
        <w:spacing w:after="0" w:line="240" w:lineRule="auto"/>
        <w:jc w:val="right"/>
        <w:rPr>
          <w:b/>
          <w:bCs/>
        </w:rPr>
      </w:pPr>
      <w:r w:rsidRPr="0061641D">
        <w:rPr>
          <w:b/>
          <w:bCs/>
        </w:rPr>
        <w:t>Alla C.A. del Parco Archeologico dei Campi Flegrei</w:t>
      </w:r>
    </w:p>
    <w:p w14:paraId="3C7CF5D3" w14:textId="77777777" w:rsidR="0061641D" w:rsidRPr="0061641D" w:rsidRDefault="0061641D" w:rsidP="0061641D">
      <w:pPr>
        <w:jc w:val="right"/>
      </w:pPr>
      <w:r w:rsidRPr="0061641D">
        <w:t>Rione Terra, Palazzo De Fraja - 80078 Pozzuoli (NA)</w:t>
      </w:r>
    </w:p>
    <w:p w14:paraId="0ABC0553" w14:textId="77777777" w:rsidR="00853FE9" w:rsidRPr="00853FE9" w:rsidRDefault="00853FE9" w:rsidP="00853FE9">
      <w:pPr>
        <w:rPr>
          <w:sz w:val="18"/>
          <w:szCs w:val="18"/>
        </w:rPr>
      </w:pPr>
    </w:p>
    <w:p w14:paraId="6A24F38A" w14:textId="77777777" w:rsidR="00853FE9" w:rsidRPr="00853FE9" w:rsidRDefault="00853FE9" w:rsidP="00853FE9">
      <w:pPr>
        <w:jc w:val="center"/>
        <w:rPr>
          <w:b/>
          <w:bCs/>
          <w:sz w:val="24"/>
          <w:szCs w:val="24"/>
        </w:rPr>
      </w:pPr>
      <w:r w:rsidRPr="00853FE9">
        <w:rPr>
          <w:b/>
          <w:bCs/>
          <w:sz w:val="24"/>
          <w:szCs w:val="24"/>
        </w:rPr>
        <w:t>RICHIESTA DI SOPRALLUOGO</w:t>
      </w:r>
    </w:p>
    <w:p w14:paraId="6C40DEAA" w14:textId="77777777" w:rsidR="00805A0B" w:rsidRPr="00805A0B" w:rsidRDefault="00805A0B" w:rsidP="00805A0B">
      <w:pPr>
        <w:adjustRightInd w:val="0"/>
        <w:spacing w:after="0"/>
        <w:jc w:val="both"/>
        <w:rPr>
          <w:b/>
          <w:bCs/>
        </w:rPr>
      </w:pPr>
      <w:r w:rsidRPr="00805A0B">
        <w:rPr>
          <w:b/>
          <w:bCs/>
        </w:rPr>
        <w:t xml:space="preserve">Piano Nazionale di Ripresa e Resilienza (PNRR) missione 1 – Digitalizzazione, Innovazione, Competitività e Cultura – Componente 3 – Cultura 4.0 (M1c3) Misura 1 “Patrimonio culturale per la prossima generazione” - Investimento 1.3 “Migliorare l’efficienza energetica in cinema, teatri e musei” </w:t>
      </w:r>
    </w:p>
    <w:p w14:paraId="6211216D" w14:textId="67A85E32" w:rsidR="0061641D" w:rsidRDefault="00805A0B" w:rsidP="00805A0B">
      <w:pPr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805A0B">
        <w:rPr>
          <w:b/>
          <w:bCs/>
        </w:rPr>
        <w:t xml:space="preserve">Procedura negoziata ex art. 50, comma 1, lettera d) del D. Lgs. n. 36/2023 per l’affidamento congiunto della progettazione esecutiva e dell’esecuzione dei lavori per la realizzazione dell’intervento denominato “Strategie, progetti e interventi per un Parco green. Miglioramento delle modalità di fruizione attraverso interventi per la sostenibilità” CUP: </w:t>
      </w:r>
      <w:r w:rsidRPr="00A958BF">
        <w:rPr>
          <w:b/>
          <w:bCs/>
        </w:rPr>
        <w:t xml:space="preserve">F73G21000960006 – CIG </w:t>
      </w:r>
      <w:r w:rsidR="00A958BF" w:rsidRPr="00A958BF">
        <w:rPr>
          <w:b/>
          <w:bCs/>
        </w:rPr>
        <w:t>B473621C14</w:t>
      </w:r>
      <w:r w:rsidRPr="00A958BF">
        <w:rPr>
          <w:b/>
          <w:bCs/>
        </w:rPr>
        <w:t xml:space="preserve"> </w:t>
      </w:r>
    </w:p>
    <w:p w14:paraId="0F420230" w14:textId="77777777" w:rsidR="0061641D" w:rsidRPr="0061641D" w:rsidRDefault="0061641D" w:rsidP="0061641D">
      <w:pPr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</w:p>
    <w:p w14:paraId="49B3F70D" w14:textId="77777777" w:rsidR="00A958BF" w:rsidRDefault="00853FE9" w:rsidP="0061641D">
      <w:pPr>
        <w:spacing w:line="480" w:lineRule="auto"/>
        <w:rPr>
          <w:sz w:val="20"/>
          <w:szCs w:val="20"/>
        </w:rPr>
      </w:pPr>
      <w:r w:rsidRPr="0061641D">
        <w:rPr>
          <w:sz w:val="20"/>
          <w:szCs w:val="20"/>
        </w:rPr>
        <w:t xml:space="preserve">Il sottoscritto ............................................... nato a ........................................................ il ....................... </w:t>
      </w:r>
    </w:p>
    <w:p w14:paraId="27866492" w14:textId="421E4B69" w:rsidR="00A958BF" w:rsidRDefault="00853FE9" w:rsidP="0061641D">
      <w:pPr>
        <w:spacing w:line="480" w:lineRule="auto"/>
        <w:rPr>
          <w:sz w:val="20"/>
          <w:szCs w:val="20"/>
        </w:rPr>
      </w:pPr>
      <w:r w:rsidRPr="0061641D">
        <w:rPr>
          <w:sz w:val="20"/>
          <w:szCs w:val="20"/>
        </w:rPr>
        <w:t>cittadinanza ...........................</w:t>
      </w:r>
      <w:r w:rsidR="008F2F49">
        <w:rPr>
          <w:sz w:val="20"/>
          <w:szCs w:val="20"/>
        </w:rPr>
        <w:t>...</w:t>
      </w:r>
      <w:r w:rsidRPr="0061641D">
        <w:rPr>
          <w:sz w:val="20"/>
          <w:szCs w:val="20"/>
        </w:rPr>
        <w:t xml:space="preserve"> e residente in ................................................</w:t>
      </w:r>
      <w:r w:rsidR="00A958BF">
        <w:rPr>
          <w:sz w:val="20"/>
          <w:szCs w:val="20"/>
        </w:rPr>
        <w:t>.........................................</w:t>
      </w:r>
      <w:r w:rsidRPr="0061641D">
        <w:rPr>
          <w:sz w:val="20"/>
          <w:szCs w:val="20"/>
        </w:rPr>
        <w:t xml:space="preserve"> </w:t>
      </w:r>
    </w:p>
    <w:p w14:paraId="7A4AC024" w14:textId="18198EC2" w:rsidR="00853FE9" w:rsidRPr="0061641D" w:rsidRDefault="00853FE9" w:rsidP="0061641D">
      <w:pPr>
        <w:spacing w:line="480" w:lineRule="auto"/>
        <w:rPr>
          <w:sz w:val="20"/>
          <w:szCs w:val="20"/>
        </w:rPr>
      </w:pPr>
      <w:r w:rsidRPr="0061641D">
        <w:rPr>
          <w:sz w:val="20"/>
          <w:szCs w:val="20"/>
        </w:rPr>
        <w:t xml:space="preserve">alla Via …………………………………………….   n. </w:t>
      </w:r>
      <w:r w:rsidR="0061641D">
        <w:rPr>
          <w:sz w:val="20"/>
          <w:szCs w:val="20"/>
        </w:rPr>
        <w:t>…………</w:t>
      </w:r>
      <w:r w:rsidRPr="0061641D">
        <w:rPr>
          <w:sz w:val="20"/>
          <w:szCs w:val="20"/>
        </w:rPr>
        <w:tab/>
      </w:r>
    </w:p>
    <w:p w14:paraId="604D6196" w14:textId="77777777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in qualità di:</w:t>
      </w:r>
    </w:p>
    <w:p w14:paraId="52EA6E5C" w14:textId="46246CB3" w:rsidR="00853FE9" w:rsidRPr="0061641D" w:rsidRDefault="00853FE9" w:rsidP="00853FE9">
      <w:pPr>
        <w:pStyle w:val="Paragrafoelenco"/>
        <w:numPr>
          <w:ilvl w:val="0"/>
          <w:numId w:val="25"/>
        </w:numPr>
        <w:rPr>
          <w:sz w:val="20"/>
          <w:szCs w:val="20"/>
        </w:rPr>
      </w:pPr>
      <w:r w:rsidRPr="0061641D">
        <w:rPr>
          <w:sz w:val="20"/>
          <w:szCs w:val="20"/>
        </w:rPr>
        <w:t xml:space="preserve">titolare,     </w:t>
      </w:r>
    </w:p>
    <w:p w14:paraId="276A6EF2" w14:textId="77777777" w:rsidR="00853FE9" w:rsidRPr="0061641D" w:rsidRDefault="00853FE9" w:rsidP="00853FE9">
      <w:pPr>
        <w:pStyle w:val="Paragrafoelenco"/>
        <w:numPr>
          <w:ilvl w:val="0"/>
          <w:numId w:val="25"/>
        </w:numPr>
        <w:rPr>
          <w:sz w:val="20"/>
          <w:szCs w:val="20"/>
        </w:rPr>
      </w:pPr>
      <w:r w:rsidRPr="0061641D">
        <w:rPr>
          <w:sz w:val="20"/>
          <w:szCs w:val="20"/>
        </w:rPr>
        <w:t xml:space="preserve">legale rappresentante,   </w:t>
      </w:r>
    </w:p>
    <w:p w14:paraId="59E29527" w14:textId="0B88F4EA" w:rsidR="00853FE9" w:rsidRPr="0061641D" w:rsidRDefault="00853FE9" w:rsidP="00853FE9">
      <w:pPr>
        <w:pStyle w:val="Paragrafoelenco"/>
        <w:numPr>
          <w:ilvl w:val="0"/>
          <w:numId w:val="25"/>
        </w:numPr>
        <w:rPr>
          <w:sz w:val="20"/>
          <w:szCs w:val="20"/>
        </w:rPr>
      </w:pPr>
      <w:r w:rsidRPr="0061641D">
        <w:rPr>
          <w:sz w:val="20"/>
          <w:szCs w:val="20"/>
        </w:rPr>
        <w:t xml:space="preserve">procuratore, </w:t>
      </w:r>
      <w:r w:rsidR="00805A0B" w:rsidRPr="005C7925">
        <w:rPr>
          <w:rFonts w:ascii="Garamond" w:hAnsi="Garamond" w:cs="Calibri"/>
        </w:rPr>
        <w:t xml:space="preserve">come da procura generale / speciale  </w:t>
      </w:r>
      <w:r w:rsidR="00805A0B" w:rsidRPr="005C7925">
        <w:rPr>
          <w:rFonts w:ascii="Garamond" w:hAnsi="Garamond" w:cs="Calibri"/>
          <w:spacing w:val="25"/>
        </w:rPr>
        <w:t xml:space="preserve"> </w:t>
      </w:r>
      <w:r w:rsidR="00805A0B" w:rsidRPr="005C7925">
        <w:rPr>
          <w:rFonts w:ascii="Garamond" w:hAnsi="Garamond" w:cs="Calibri"/>
        </w:rPr>
        <w:t>in</w:t>
      </w:r>
      <w:r w:rsidR="00805A0B" w:rsidRPr="005C7925">
        <w:rPr>
          <w:rFonts w:ascii="Garamond" w:hAnsi="Garamond" w:cs="Calibri"/>
          <w:spacing w:val="20"/>
        </w:rPr>
        <w:t xml:space="preserve"> </w:t>
      </w:r>
      <w:r w:rsidR="00805A0B" w:rsidRPr="005C7925">
        <w:rPr>
          <w:rFonts w:ascii="Garamond" w:hAnsi="Garamond" w:cs="Calibri"/>
        </w:rPr>
        <w:t>data</w:t>
      </w:r>
      <w:r w:rsidR="00805A0B" w:rsidRPr="005C7925">
        <w:rPr>
          <w:rFonts w:ascii="Garamond" w:hAnsi="Garamond" w:cs="Calibri"/>
          <w:u w:val="single" w:color="000000"/>
        </w:rPr>
        <w:tab/>
      </w:r>
      <w:r w:rsidR="00805A0B" w:rsidRPr="005C7925">
        <w:rPr>
          <w:rFonts w:ascii="Garamond" w:hAnsi="Garamond" w:cs="Calibri"/>
          <w:u w:val="single" w:color="000000"/>
        </w:rPr>
        <w:tab/>
      </w:r>
      <w:r w:rsidR="00805A0B" w:rsidRPr="005C7925">
        <w:rPr>
          <w:rFonts w:ascii="Garamond" w:hAnsi="Garamond" w:cs="Calibri"/>
        </w:rPr>
        <w:t>a</w:t>
      </w:r>
      <w:r w:rsidR="00805A0B" w:rsidRPr="005C7925">
        <w:rPr>
          <w:rFonts w:ascii="Garamond" w:hAnsi="Garamond" w:cs="Calibri"/>
          <w:spacing w:val="24"/>
        </w:rPr>
        <w:t xml:space="preserve"> </w:t>
      </w:r>
      <w:r w:rsidR="00805A0B" w:rsidRPr="005C7925">
        <w:rPr>
          <w:rFonts w:ascii="Garamond" w:hAnsi="Garamond" w:cs="Calibri"/>
        </w:rPr>
        <w:t>rogito del</w:t>
      </w:r>
      <w:r w:rsidR="00805A0B" w:rsidRPr="005C7925">
        <w:rPr>
          <w:rFonts w:ascii="Garamond" w:hAnsi="Garamond" w:cs="Calibri"/>
          <w:spacing w:val="-1"/>
        </w:rPr>
        <w:t xml:space="preserve"> </w:t>
      </w:r>
      <w:r w:rsidR="00805A0B" w:rsidRPr="005C7925">
        <w:rPr>
          <w:rFonts w:ascii="Garamond" w:hAnsi="Garamond" w:cs="Calibri"/>
        </w:rPr>
        <w:t>notaio</w:t>
      </w:r>
      <w:r w:rsidR="00805A0B" w:rsidRPr="005C7925">
        <w:rPr>
          <w:rFonts w:ascii="Garamond" w:hAnsi="Garamond" w:cs="Calibri"/>
          <w:u w:val="single" w:color="000000"/>
        </w:rPr>
        <w:t xml:space="preserve"> </w:t>
      </w:r>
      <w:r w:rsidR="00805A0B" w:rsidRPr="005C7925">
        <w:rPr>
          <w:rFonts w:ascii="Garamond" w:hAnsi="Garamond" w:cs="Calibri"/>
          <w:u w:val="single" w:color="000000"/>
        </w:rPr>
        <w:tab/>
      </w:r>
      <w:r w:rsidR="00805A0B">
        <w:rPr>
          <w:rFonts w:ascii="Garamond" w:hAnsi="Garamond" w:cs="Calibri"/>
          <w:u w:val="single" w:color="000000"/>
        </w:rPr>
        <w:t xml:space="preserve">______ </w:t>
      </w:r>
      <w:r w:rsidR="00805A0B" w:rsidRPr="005C7925">
        <w:rPr>
          <w:rFonts w:ascii="Garamond" w:hAnsi="Garamond" w:cs="Calibri"/>
        </w:rPr>
        <w:t>Rep.</w:t>
      </w:r>
      <w:r w:rsidR="00805A0B" w:rsidRPr="005C7925">
        <w:rPr>
          <w:rFonts w:ascii="Garamond" w:hAnsi="Garamond" w:cs="Calibri"/>
          <w:spacing w:val="-8"/>
        </w:rPr>
        <w:t xml:space="preserve"> </w:t>
      </w:r>
      <w:r w:rsidR="00805A0B" w:rsidRPr="005C7925">
        <w:rPr>
          <w:rFonts w:ascii="Garamond" w:hAnsi="Garamond" w:cs="Calibri"/>
        </w:rPr>
        <w:t xml:space="preserve">n. </w:t>
      </w:r>
      <w:r w:rsidR="00805A0B" w:rsidRPr="005C7925">
        <w:rPr>
          <w:rFonts w:ascii="Garamond" w:hAnsi="Garamond" w:cs="Calibri"/>
          <w:u w:val="single" w:color="000000"/>
        </w:rPr>
        <w:t xml:space="preserve"> </w:t>
      </w:r>
      <w:r w:rsidR="00805A0B" w:rsidRPr="005C7925">
        <w:rPr>
          <w:rFonts w:ascii="Garamond" w:hAnsi="Garamond" w:cs="Calibri"/>
          <w:u w:val="single" w:color="000000"/>
        </w:rPr>
        <w:tab/>
      </w:r>
      <w:r w:rsidR="00805A0B" w:rsidRPr="005C7925">
        <w:rPr>
          <w:rFonts w:ascii="Garamond" w:hAnsi="Garamond" w:cs="Calibri"/>
          <w:u w:val="single" w:color="000000"/>
        </w:rPr>
        <w:tab/>
      </w:r>
    </w:p>
    <w:p w14:paraId="78F0FAD6" w14:textId="3E1D3A89" w:rsidR="00853FE9" w:rsidRPr="0061641D" w:rsidRDefault="00853FE9" w:rsidP="00853FE9">
      <w:pPr>
        <w:pStyle w:val="Paragrafoelenco"/>
        <w:numPr>
          <w:ilvl w:val="0"/>
          <w:numId w:val="25"/>
        </w:numPr>
        <w:rPr>
          <w:sz w:val="20"/>
          <w:szCs w:val="20"/>
        </w:rPr>
      </w:pPr>
      <w:r w:rsidRPr="0061641D">
        <w:rPr>
          <w:sz w:val="20"/>
          <w:szCs w:val="20"/>
        </w:rPr>
        <w:t>altro (specificare) ................................</w:t>
      </w:r>
    </w:p>
    <w:p w14:paraId="10523BDA" w14:textId="77777777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dell'Impresa .........................................................</w:t>
      </w:r>
    </w:p>
    <w:p w14:paraId="66582206" w14:textId="77777777" w:rsidR="0061641D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con sede legale e domicilio eletto ai</w:t>
      </w:r>
      <w:r w:rsidR="0061641D" w:rsidRPr="0061641D">
        <w:rPr>
          <w:sz w:val="20"/>
          <w:szCs w:val="20"/>
        </w:rPr>
        <w:t xml:space="preserve"> </w:t>
      </w:r>
      <w:r w:rsidRPr="0061641D">
        <w:rPr>
          <w:sz w:val="20"/>
          <w:szCs w:val="20"/>
        </w:rPr>
        <w:t>fini della gara</w:t>
      </w:r>
      <w:r w:rsidR="0061641D" w:rsidRPr="0061641D">
        <w:rPr>
          <w:sz w:val="20"/>
          <w:szCs w:val="20"/>
        </w:rPr>
        <w:t xml:space="preserve"> </w:t>
      </w:r>
      <w:r w:rsidRPr="0061641D">
        <w:rPr>
          <w:sz w:val="20"/>
          <w:szCs w:val="20"/>
        </w:rPr>
        <w:t>in ....................................................... Prov.................</w:t>
      </w:r>
      <w:r w:rsidR="0061641D" w:rsidRPr="0061641D">
        <w:rPr>
          <w:sz w:val="20"/>
          <w:szCs w:val="20"/>
        </w:rPr>
        <w:t xml:space="preserve"> </w:t>
      </w:r>
      <w:r w:rsidRPr="0061641D">
        <w:rPr>
          <w:sz w:val="20"/>
          <w:szCs w:val="20"/>
        </w:rPr>
        <w:t xml:space="preserve">CAP ...................... </w:t>
      </w:r>
    </w:p>
    <w:p w14:paraId="462EE897" w14:textId="77777777" w:rsidR="0061641D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 xml:space="preserve">Via/Piazza ....................................................... N. .............. Telefono ................................; Fax .................................; </w:t>
      </w:r>
    </w:p>
    <w:p w14:paraId="0AF68541" w14:textId="2DB90AA4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E-mail ................................. P.E.C………………………………………………………………</w:t>
      </w:r>
      <w:r w:rsidR="0061641D">
        <w:rPr>
          <w:sz w:val="20"/>
          <w:szCs w:val="20"/>
        </w:rPr>
        <w:t xml:space="preserve"> C/F e </w:t>
      </w:r>
      <w:r w:rsidRPr="0061641D">
        <w:rPr>
          <w:sz w:val="20"/>
          <w:szCs w:val="20"/>
        </w:rPr>
        <w:t xml:space="preserve">Partita IVA .................................................... </w:t>
      </w:r>
    </w:p>
    <w:p w14:paraId="68CD0D70" w14:textId="323529D6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al fine di prendere visione dei luoghi in cui deve essere realizzato il servizio previsto nell’appalto</w:t>
      </w:r>
      <w:r w:rsidR="0061641D">
        <w:rPr>
          <w:sz w:val="20"/>
          <w:szCs w:val="20"/>
        </w:rPr>
        <w:t xml:space="preserve"> </w:t>
      </w:r>
      <w:r w:rsidRPr="0061641D">
        <w:rPr>
          <w:sz w:val="20"/>
          <w:szCs w:val="20"/>
        </w:rPr>
        <w:t>in oggetto,</w:t>
      </w:r>
    </w:p>
    <w:p w14:paraId="1D897E5F" w14:textId="77777777" w:rsidR="00853FE9" w:rsidRPr="0061641D" w:rsidRDefault="00853FE9" w:rsidP="0061641D">
      <w:pPr>
        <w:jc w:val="center"/>
        <w:rPr>
          <w:b/>
          <w:bCs/>
          <w:sz w:val="20"/>
          <w:szCs w:val="20"/>
        </w:rPr>
      </w:pPr>
      <w:r w:rsidRPr="0061641D">
        <w:rPr>
          <w:b/>
          <w:bCs/>
          <w:sz w:val="20"/>
          <w:szCs w:val="20"/>
        </w:rPr>
        <w:t>CHIEDE</w:t>
      </w:r>
    </w:p>
    <w:p w14:paraId="133E5C7C" w14:textId="43B90D0B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di effettuare il sopralluogo obbligatorio previsto da</w:t>
      </w:r>
      <w:r w:rsidR="0061641D">
        <w:rPr>
          <w:sz w:val="20"/>
          <w:szCs w:val="20"/>
        </w:rPr>
        <w:t>l</w:t>
      </w:r>
      <w:r w:rsidR="00E76849">
        <w:rPr>
          <w:sz w:val="20"/>
          <w:szCs w:val="20"/>
        </w:rPr>
        <w:t xml:space="preserve"> disciplinare</w:t>
      </w:r>
      <w:r w:rsidRPr="0061641D">
        <w:rPr>
          <w:sz w:val="20"/>
          <w:szCs w:val="20"/>
        </w:rPr>
        <w:t>, tramite il</w:t>
      </w:r>
    </w:p>
    <w:p w14:paraId="5A6EB040" w14:textId="77777777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Sig. ............................................................ nato a ........................................................ il .......................</w:t>
      </w:r>
    </w:p>
    <w:p w14:paraId="636C71B9" w14:textId="77777777" w:rsidR="00853FE9" w:rsidRDefault="00853FE9" w:rsidP="00853FE9">
      <w:pPr>
        <w:rPr>
          <w:sz w:val="20"/>
          <w:szCs w:val="20"/>
        </w:rPr>
      </w:pPr>
    </w:p>
    <w:p w14:paraId="1AE2796C" w14:textId="77777777" w:rsidR="0061641D" w:rsidRPr="0061641D" w:rsidRDefault="0061641D" w:rsidP="00853FE9">
      <w:pPr>
        <w:rPr>
          <w:sz w:val="20"/>
          <w:szCs w:val="20"/>
        </w:rPr>
      </w:pPr>
    </w:p>
    <w:p w14:paraId="6DD396A8" w14:textId="77777777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in qualità di:</w:t>
      </w:r>
    </w:p>
    <w:p w14:paraId="6947A610" w14:textId="770BEA90" w:rsidR="00853FE9" w:rsidRPr="0061641D" w:rsidRDefault="00853FE9" w:rsidP="0061641D">
      <w:pPr>
        <w:pStyle w:val="Paragrafoelenco"/>
        <w:numPr>
          <w:ilvl w:val="0"/>
          <w:numId w:val="26"/>
        </w:numPr>
        <w:rPr>
          <w:sz w:val="20"/>
          <w:szCs w:val="20"/>
        </w:rPr>
      </w:pPr>
      <w:r w:rsidRPr="0061641D">
        <w:rPr>
          <w:sz w:val="20"/>
          <w:szCs w:val="20"/>
        </w:rPr>
        <w:t>legale rappresentante munito di apposita documentazione comprovante la sua figura (allegare certificato CCIAA o attestazione SOA)</w:t>
      </w:r>
    </w:p>
    <w:p w14:paraId="7CBA978A" w14:textId="56AB048F" w:rsidR="00853FE9" w:rsidRPr="0061641D" w:rsidRDefault="00853FE9" w:rsidP="0061641D">
      <w:pPr>
        <w:pStyle w:val="Paragrafoelenco"/>
        <w:numPr>
          <w:ilvl w:val="0"/>
          <w:numId w:val="26"/>
        </w:numPr>
        <w:rPr>
          <w:sz w:val="20"/>
          <w:szCs w:val="20"/>
        </w:rPr>
      </w:pPr>
      <w:r w:rsidRPr="0061641D">
        <w:rPr>
          <w:sz w:val="20"/>
          <w:szCs w:val="20"/>
        </w:rPr>
        <w:t>direttore tecnico dell’impresa (allegare certificato CCIAA o attestazione SOA)</w:t>
      </w:r>
    </w:p>
    <w:p w14:paraId="1D548045" w14:textId="18894EA3" w:rsidR="00853FE9" w:rsidRPr="0061641D" w:rsidRDefault="00853FE9" w:rsidP="0061641D">
      <w:pPr>
        <w:pStyle w:val="Paragrafoelenco"/>
        <w:numPr>
          <w:ilvl w:val="0"/>
          <w:numId w:val="26"/>
        </w:numPr>
        <w:rPr>
          <w:sz w:val="20"/>
          <w:szCs w:val="20"/>
        </w:rPr>
      </w:pPr>
      <w:r w:rsidRPr="0061641D">
        <w:rPr>
          <w:sz w:val="20"/>
          <w:szCs w:val="20"/>
        </w:rPr>
        <w:t>dipendente tecnico munito di apposita delega del legale rappresentante (allegare documentazione comprovante la sua figura e relativa delega)</w:t>
      </w:r>
    </w:p>
    <w:p w14:paraId="4DC9A9B6" w14:textId="233B3C6B" w:rsidR="00853FE9" w:rsidRPr="0061641D" w:rsidRDefault="00853FE9" w:rsidP="0061641D">
      <w:pPr>
        <w:pStyle w:val="Paragrafoelenco"/>
        <w:numPr>
          <w:ilvl w:val="0"/>
          <w:numId w:val="26"/>
        </w:numPr>
        <w:rPr>
          <w:sz w:val="20"/>
          <w:szCs w:val="20"/>
        </w:rPr>
      </w:pPr>
      <w:r w:rsidRPr="0061641D">
        <w:rPr>
          <w:sz w:val="20"/>
          <w:szCs w:val="20"/>
        </w:rPr>
        <w:t>procuratore munito di procura speciale notarile o visura CCIAA</w:t>
      </w:r>
    </w:p>
    <w:p w14:paraId="4C80925E" w14:textId="77777777" w:rsidR="00853FE9" w:rsidRPr="0061641D" w:rsidRDefault="00853FE9" w:rsidP="00853FE9">
      <w:pPr>
        <w:rPr>
          <w:sz w:val="20"/>
          <w:szCs w:val="20"/>
        </w:rPr>
      </w:pPr>
    </w:p>
    <w:p w14:paraId="7B7C0586" w14:textId="77777777" w:rsidR="00853FE9" w:rsidRPr="0061641D" w:rsidRDefault="00853FE9" w:rsidP="00853FE9">
      <w:pPr>
        <w:rPr>
          <w:sz w:val="20"/>
          <w:szCs w:val="20"/>
        </w:rPr>
      </w:pPr>
      <w:r w:rsidRPr="0061641D">
        <w:rPr>
          <w:sz w:val="20"/>
          <w:szCs w:val="20"/>
        </w:rPr>
        <w:t>Luogo e data della sottoscrizione</w:t>
      </w:r>
    </w:p>
    <w:p w14:paraId="5FECDCAA" w14:textId="3B8B28F2" w:rsidR="00853FE9" w:rsidRPr="0061641D" w:rsidRDefault="0061641D" w:rsidP="00853FE9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1CDA50AF" w14:textId="5AF07481" w:rsidR="00853FE9" w:rsidRPr="0061641D" w:rsidRDefault="00853FE9" w:rsidP="0061641D">
      <w:pPr>
        <w:ind w:left="6372"/>
        <w:rPr>
          <w:sz w:val="20"/>
          <w:szCs w:val="20"/>
        </w:rPr>
      </w:pPr>
      <w:r w:rsidRPr="0061641D">
        <w:rPr>
          <w:sz w:val="20"/>
          <w:szCs w:val="20"/>
        </w:rPr>
        <w:t xml:space="preserve">Impresa </w:t>
      </w:r>
      <w:r w:rsidRPr="0061641D">
        <w:rPr>
          <w:sz w:val="20"/>
          <w:szCs w:val="20"/>
        </w:rPr>
        <w:tab/>
      </w:r>
      <w:r w:rsidR="0061641D">
        <w:rPr>
          <w:sz w:val="20"/>
          <w:szCs w:val="20"/>
        </w:rPr>
        <w:t>………………………………………………</w:t>
      </w:r>
    </w:p>
    <w:p w14:paraId="7E5604C4" w14:textId="0461F7DB" w:rsidR="00853FE9" w:rsidRPr="0061641D" w:rsidRDefault="00853FE9" w:rsidP="0061641D">
      <w:pPr>
        <w:ind w:left="6372"/>
        <w:rPr>
          <w:sz w:val="20"/>
          <w:szCs w:val="20"/>
        </w:rPr>
      </w:pPr>
      <w:r w:rsidRPr="0061641D">
        <w:rPr>
          <w:sz w:val="20"/>
          <w:szCs w:val="20"/>
        </w:rPr>
        <w:t>il Sig.</w:t>
      </w:r>
      <w:r w:rsidR="0061641D">
        <w:rPr>
          <w:sz w:val="20"/>
          <w:szCs w:val="20"/>
        </w:rPr>
        <w:t xml:space="preserve"> </w:t>
      </w:r>
      <w:r w:rsidR="0061641D">
        <w:rPr>
          <w:sz w:val="20"/>
          <w:szCs w:val="20"/>
        </w:rPr>
        <w:tab/>
        <w:t>………………………………………………</w:t>
      </w:r>
    </w:p>
    <w:p w14:paraId="38F14BCC" w14:textId="3D6E44C1" w:rsidR="00853FE9" w:rsidRPr="0061641D" w:rsidRDefault="00853FE9" w:rsidP="0061641D">
      <w:pPr>
        <w:ind w:left="6372"/>
        <w:rPr>
          <w:sz w:val="20"/>
          <w:szCs w:val="20"/>
        </w:rPr>
      </w:pPr>
      <w:r w:rsidRPr="0061641D">
        <w:rPr>
          <w:sz w:val="20"/>
          <w:szCs w:val="20"/>
        </w:rPr>
        <w:t xml:space="preserve">(firma) </w:t>
      </w:r>
      <w:r w:rsidRPr="0061641D">
        <w:rPr>
          <w:sz w:val="20"/>
          <w:szCs w:val="20"/>
        </w:rPr>
        <w:tab/>
      </w:r>
      <w:r w:rsidR="0061641D">
        <w:rPr>
          <w:sz w:val="20"/>
          <w:szCs w:val="20"/>
        </w:rPr>
        <w:t>………………………………………………</w:t>
      </w:r>
    </w:p>
    <w:p w14:paraId="3986CB24" w14:textId="77777777" w:rsidR="00853FE9" w:rsidRPr="0061641D" w:rsidRDefault="00853FE9" w:rsidP="009413C5">
      <w:pPr>
        <w:rPr>
          <w:sz w:val="20"/>
          <w:szCs w:val="20"/>
        </w:rPr>
      </w:pPr>
    </w:p>
    <w:p w14:paraId="7FC83945" w14:textId="77777777" w:rsidR="00853FE9" w:rsidRPr="0061641D" w:rsidRDefault="00853FE9" w:rsidP="009413C5">
      <w:pPr>
        <w:rPr>
          <w:sz w:val="20"/>
          <w:szCs w:val="20"/>
        </w:rPr>
      </w:pPr>
    </w:p>
    <w:p w14:paraId="146F9FB7" w14:textId="77777777" w:rsidR="00853FE9" w:rsidRPr="003B0651" w:rsidRDefault="00853FE9" w:rsidP="009413C5">
      <w:pPr>
        <w:rPr>
          <w:sz w:val="18"/>
          <w:szCs w:val="18"/>
        </w:rPr>
      </w:pPr>
    </w:p>
    <w:p w14:paraId="5E69E688" w14:textId="77777777" w:rsidR="003B0651" w:rsidRDefault="003B0651" w:rsidP="00376D2C"/>
    <w:sectPr w:rsidR="003B0651" w:rsidSect="00853FE9">
      <w:headerReference w:type="default" r:id="rId8"/>
      <w:footerReference w:type="default" r:id="rId9"/>
      <w:pgSz w:w="11900" w:h="16840"/>
      <w:pgMar w:top="2269" w:right="843" w:bottom="1134" w:left="851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C9F8" w14:textId="77777777" w:rsidR="00574D6D" w:rsidRDefault="00574D6D" w:rsidP="00FE6465">
      <w:r>
        <w:separator/>
      </w:r>
    </w:p>
  </w:endnote>
  <w:endnote w:type="continuationSeparator" w:id="0">
    <w:p w14:paraId="2F60E6B1" w14:textId="77777777" w:rsidR="00574D6D" w:rsidRDefault="00574D6D" w:rsidP="00FE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4C1D" w14:textId="65EB1360" w:rsidR="00F65828" w:rsidRPr="00401810" w:rsidRDefault="00F65828" w:rsidP="00401810">
    <w:pPr>
      <w:tabs>
        <w:tab w:val="center" w:pos="4819"/>
        <w:tab w:val="right" w:pos="9638"/>
      </w:tabs>
      <w:spacing w:after="0"/>
      <w:jc w:val="center"/>
      <w:rPr>
        <w:rFonts w:ascii="Verdana" w:eastAsia="MS Mincho" w:hAnsi="Verdana"/>
        <w:sz w:val="16"/>
        <w:szCs w:val="16"/>
        <w:lang w:eastAsia="it-IT"/>
      </w:rPr>
    </w:pPr>
    <w:r w:rsidRPr="00401810">
      <w:rPr>
        <w:rFonts w:ascii="Cambria" w:eastAsia="MS Mincho" w:hAnsi="Cambria"/>
        <w:noProof/>
        <w:sz w:val="24"/>
        <w:szCs w:val="24"/>
        <w:lang w:eastAsia="it-IT"/>
      </w:rPr>
      <w:drawing>
        <wp:inline distT="0" distB="0" distL="0" distR="0" wp14:anchorId="28048AB9" wp14:editId="514A920E">
          <wp:extent cx="1009650" cy="352425"/>
          <wp:effectExtent l="0" t="0" r="0" b="9525"/>
          <wp:docPr id="774280933" name="Immagine 774280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BB5CD" w14:textId="77777777" w:rsidR="00F65828" w:rsidRPr="00904D10" w:rsidRDefault="00F65828" w:rsidP="00401810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S Mincho" w:hAnsi="Verdana"/>
        <w:sz w:val="16"/>
        <w:szCs w:val="16"/>
        <w:lang w:eastAsia="it-IT"/>
      </w:rPr>
    </w:pPr>
    <w:r w:rsidRPr="00401810">
      <w:rPr>
        <w:rFonts w:ascii="Verdana" w:eastAsia="MS Mincho" w:hAnsi="Verdana"/>
        <w:sz w:val="16"/>
        <w:szCs w:val="16"/>
        <w:lang w:eastAsia="it-IT"/>
      </w:rPr>
      <w:t xml:space="preserve">e-mail: </w:t>
    </w:r>
    <w:hyperlink r:id="rId2" w:history="1">
      <w:r w:rsidR="007F004D" w:rsidRPr="00904D10">
        <w:rPr>
          <w:rStyle w:val="Collegamentoipertestuale"/>
          <w:rFonts w:ascii="Verdana" w:eastAsia="MS Mincho" w:hAnsi="Verdana"/>
          <w:sz w:val="16"/>
          <w:szCs w:val="16"/>
          <w:u w:val="none"/>
          <w:lang w:eastAsia="it-IT"/>
        </w:rPr>
        <w:t>pa-fleg@cultura.gov.it</w:t>
      </w:r>
    </w:hyperlink>
    <w:r w:rsidR="00904D10">
      <w:rPr>
        <w:rFonts w:ascii="Verdana" w:eastAsia="MS Mincho" w:hAnsi="Verdana"/>
        <w:sz w:val="16"/>
        <w:szCs w:val="16"/>
        <w:lang w:eastAsia="it-IT"/>
      </w:rPr>
      <w:t xml:space="preserve">  PEC: </w:t>
    </w:r>
    <w:hyperlink r:id="rId3" w:history="1">
      <w:r w:rsidR="00904D10" w:rsidRPr="001F37EE">
        <w:rPr>
          <w:rStyle w:val="Collegamentoipertestuale"/>
          <w:rFonts w:ascii="Verdana" w:eastAsia="MS Mincho" w:hAnsi="Verdana"/>
          <w:sz w:val="16"/>
          <w:szCs w:val="16"/>
          <w:u w:val="none"/>
          <w:lang w:eastAsia="it-IT"/>
        </w:rPr>
        <w:t>pa-fleg@pec.cultura.gov.it</w:t>
      </w:r>
    </w:hyperlink>
  </w:p>
  <w:p w14:paraId="738A34F7" w14:textId="77777777" w:rsidR="00F65828" w:rsidRPr="00401810" w:rsidRDefault="00F65828" w:rsidP="00401810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S Mincho" w:hAnsi="Verdana"/>
        <w:sz w:val="16"/>
        <w:szCs w:val="16"/>
        <w:lang w:eastAsia="it-IT"/>
      </w:rPr>
    </w:pPr>
    <w:r w:rsidRPr="00401810">
      <w:rPr>
        <w:rFonts w:ascii="Verdana" w:eastAsia="MS Mincho" w:hAnsi="Verdana"/>
        <w:sz w:val="16"/>
        <w:szCs w:val="16"/>
        <w:lang w:eastAsia="it-IT"/>
      </w:rPr>
      <w:t>Rione Terra, Palazzo De Fraja – 80078 Pozzuoli (NA)</w:t>
    </w:r>
  </w:p>
  <w:p w14:paraId="181ECA1E" w14:textId="77777777" w:rsidR="00F65828" w:rsidRPr="00904D10" w:rsidRDefault="00F65828" w:rsidP="00904D10">
    <w:pPr>
      <w:tabs>
        <w:tab w:val="center" w:pos="4819"/>
        <w:tab w:val="right" w:pos="9638"/>
      </w:tabs>
      <w:spacing w:after="0" w:line="240" w:lineRule="auto"/>
      <w:jc w:val="center"/>
      <w:rPr>
        <w:sz w:val="24"/>
        <w:szCs w:val="24"/>
      </w:rPr>
    </w:pPr>
    <w:r w:rsidRPr="00401810">
      <w:rPr>
        <w:sz w:val="16"/>
        <w:szCs w:val="16"/>
      </w:rPr>
      <w:t xml:space="preserve">Pag. </w:t>
    </w:r>
    <w:r w:rsidR="006C6146" w:rsidRPr="00401810">
      <w:rPr>
        <w:b/>
        <w:bCs/>
        <w:sz w:val="18"/>
        <w:szCs w:val="18"/>
      </w:rPr>
      <w:fldChar w:fldCharType="begin"/>
    </w:r>
    <w:r w:rsidRPr="00401810">
      <w:rPr>
        <w:b/>
        <w:bCs/>
        <w:sz w:val="16"/>
        <w:szCs w:val="16"/>
      </w:rPr>
      <w:instrText>PAGE</w:instrText>
    </w:r>
    <w:r w:rsidR="006C6146" w:rsidRPr="00401810">
      <w:rPr>
        <w:b/>
        <w:bCs/>
        <w:sz w:val="18"/>
        <w:szCs w:val="18"/>
      </w:rPr>
      <w:fldChar w:fldCharType="separate"/>
    </w:r>
    <w:r w:rsidR="00E24929">
      <w:rPr>
        <w:b/>
        <w:bCs/>
        <w:noProof/>
        <w:sz w:val="16"/>
        <w:szCs w:val="16"/>
      </w:rPr>
      <w:t>3</w:t>
    </w:r>
    <w:r w:rsidR="006C6146" w:rsidRPr="00401810">
      <w:rPr>
        <w:b/>
        <w:bCs/>
        <w:sz w:val="18"/>
        <w:szCs w:val="18"/>
      </w:rPr>
      <w:fldChar w:fldCharType="end"/>
    </w:r>
    <w:r w:rsidRPr="00401810">
      <w:rPr>
        <w:sz w:val="16"/>
        <w:szCs w:val="16"/>
      </w:rPr>
      <w:t xml:space="preserve"> di </w:t>
    </w:r>
    <w:r w:rsidR="006C6146" w:rsidRPr="00401810">
      <w:rPr>
        <w:b/>
        <w:bCs/>
        <w:sz w:val="18"/>
        <w:szCs w:val="18"/>
      </w:rPr>
      <w:fldChar w:fldCharType="begin"/>
    </w:r>
    <w:r w:rsidRPr="00401810">
      <w:rPr>
        <w:b/>
        <w:bCs/>
        <w:sz w:val="16"/>
        <w:szCs w:val="16"/>
      </w:rPr>
      <w:instrText>NUMPAGES</w:instrText>
    </w:r>
    <w:r w:rsidR="006C6146" w:rsidRPr="00401810">
      <w:rPr>
        <w:b/>
        <w:bCs/>
        <w:sz w:val="18"/>
        <w:szCs w:val="18"/>
      </w:rPr>
      <w:fldChar w:fldCharType="separate"/>
    </w:r>
    <w:r w:rsidR="00E24929">
      <w:rPr>
        <w:b/>
        <w:bCs/>
        <w:noProof/>
        <w:sz w:val="16"/>
        <w:szCs w:val="16"/>
      </w:rPr>
      <w:t>3</w:t>
    </w:r>
    <w:r w:rsidR="006C6146" w:rsidRPr="00401810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34D1" w14:textId="77777777" w:rsidR="00574D6D" w:rsidRDefault="00574D6D" w:rsidP="00FE6465">
      <w:r>
        <w:separator/>
      </w:r>
    </w:p>
  </w:footnote>
  <w:footnote w:type="continuationSeparator" w:id="0">
    <w:p w14:paraId="1B5AA2C9" w14:textId="77777777" w:rsidR="00574D6D" w:rsidRDefault="00574D6D" w:rsidP="00FE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06EE" w14:textId="77777777" w:rsidR="00F65828" w:rsidRDefault="00A853FA" w:rsidP="00B972C5">
    <w:pPr>
      <w:pStyle w:val="Intestazione"/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4689F77" wp14:editId="79A0C7A4">
              <wp:simplePos x="0" y="0"/>
              <wp:positionH relativeFrom="margin">
                <wp:align>left</wp:align>
              </wp:positionH>
              <wp:positionV relativeFrom="paragraph">
                <wp:posOffset>105410</wp:posOffset>
              </wp:positionV>
              <wp:extent cx="2952750" cy="1133475"/>
              <wp:effectExtent l="0" t="0" r="19050" b="2857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0" cy="113347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1D625" w14:textId="26C1809F" w:rsidR="00F65828" w:rsidRDefault="00F65828" w:rsidP="00BB1520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60C1C6D" wp14:editId="29AB530C">
                                <wp:extent cx="1400175" cy="487017"/>
                                <wp:effectExtent l="0" t="0" r="0" b="8890"/>
                                <wp:docPr id="689943727" name="Immagine 6899437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8284" cy="4898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411040" w14:textId="77777777" w:rsidR="00F65828" w:rsidRDefault="00F65828" w:rsidP="00BB1520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6C">
                            <w:rPr>
                              <w:rFonts w:ascii="Verdana" w:hAnsi="Verdana"/>
                            </w:rPr>
                            <w:t xml:space="preserve">Parco </w:t>
                          </w:r>
                          <w:r w:rsidR="00CD4A0D">
                            <w:rPr>
                              <w:rFonts w:ascii="Verdana" w:hAnsi="Verdana"/>
                            </w:rPr>
                            <w:t>A</w:t>
                          </w:r>
                          <w:r w:rsidRPr="0028796C">
                            <w:rPr>
                              <w:rFonts w:ascii="Verdana" w:hAnsi="Verdana"/>
                            </w:rPr>
                            <w:t>rcheologico dei Campi Flegrei</w:t>
                          </w:r>
                        </w:p>
                        <w:p w14:paraId="041933AE" w14:textId="77777777" w:rsidR="00F65828" w:rsidRDefault="00F65828" w:rsidP="009C7BE0">
                          <w:pPr>
                            <w:rPr>
                              <w:rFonts w:ascii="Verdana" w:hAnsi="Verdana"/>
                            </w:rPr>
                          </w:pPr>
                        </w:p>
                        <w:p w14:paraId="55E0582D" w14:textId="77777777" w:rsidR="00F65828" w:rsidRPr="0028796C" w:rsidRDefault="00F65828" w:rsidP="009C7BE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4689F7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0;margin-top:8.3pt;width:232.5pt;height:89.2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" strokecolor="#bfbfbf" strokeweight="1pt">
              <v:textbox>
                <w:txbxContent>
                  <w:p w14:paraId="0EC1D625" w14:textId="26C1809F" w:rsidR="00F65828" w:rsidRDefault="00F65828" w:rsidP="00BB1520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60C1C6D" wp14:editId="29AB530C">
                          <wp:extent cx="1400175" cy="487017"/>
                          <wp:effectExtent l="0" t="0" r="0" b="8890"/>
                          <wp:docPr id="689943727" name="Immagine 6899437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8284" cy="4898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411040" w14:textId="77777777" w:rsidR="00F65828" w:rsidRDefault="00F65828" w:rsidP="00BB1520">
                    <w:pPr>
                      <w:jc w:val="center"/>
                      <w:rPr>
                        <w:rFonts w:ascii="Verdana" w:hAnsi="Verdana"/>
                      </w:rPr>
                    </w:pPr>
                    <w:r w:rsidRPr="0028796C">
                      <w:rPr>
                        <w:rFonts w:ascii="Verdana" w:hAnsi="Verdana"/>
                      </w:rPr>
                      <w:t xml:space="preserve">Parco </w:t>
                    </w:r>
                    <w:r w:rsidR="00CD4A0D">
                      <w:rPr>
                        <w:rFonts w:ascii="Verdana" w:hAnsi="Verdana"/>
                      </w:rPr>
                      <w:t>A</w:t>
                    </w:r>
                    <w:r w:rsidRPr="0028796C">
                      <w:rPr>
                        <w:rFonts w:ascii="Verdana" w:hAnsi="Verdana"/>
                      </w:rPr>
                      <w:t>rcheologico dei Campi Flegrei</w:t>
                    </w:r>
                  </w:p>
                  <w:p w14:paraId="041933AE" w14:textId="77777777" w:rsidR="00F65828" w:rsidRDefault="00F65828" w:rsidP="009C7BE0">
                    <w:pPr>
                      <w:rPr>
                        <w:rFonts w:ascii="Verdana" w:hAnsi="Verdana"/>
                      </w:rPr>
                    </w:pPr>
                  </w:p>
                  <w:p w14:paraId="55E0582D" w14:textId="77777777" w:rsidR="00F65828" w:rsidRPr="0028796C" w:rsidRDefault="00F65828" w:rsidP="009C7BE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4C5"/>
    <w:multiLevelType w:val="hybridMultilevel"/>
    <w:tmpl w:val="1B60B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AE8"/>
    <w:multiLevelType w:val="hybridMultilevel"/>
    <w:tmpl w:val="F55C7602"/>
    <w:lvl w:ilvl="0" w:tplc="49BE71E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F87"/>
    <w:multiLevelType w:val="hybridMultilevel"/>
    <w:tmpl w:val="1FCE78F8"/>
    <w:lvl w:ilvl="0" w:tplc="4D38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0EDD"/>
    <w:multiLevelType w:val="hybridMultilevel"/>
    <w:tmpl w:val="BA22408C"/>
    <w:lvl w:ilvl="0" w:tplc="49BE71E6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D537C"/>
    <w:multiLevelType w:val="hybridMultilevel"/>
    <w:tmpl w:val="464C5610"/>
    <w:lvl w:ilvl="0" w:tplc="198ECBA6">
      <w:numFmt w:val="bullet"/>
      <w:lvlText w:val="-"/>
      <w:lvlJc w:val="left"/>
      <w:pPr>
        <w:ind w:left="770" w:hanging="360"/>
      </w:pPr>
      <w:rPr>
        <w:rFonts w:ascii="Calibri" w:eastAsia="MS Mincho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1F159F6"/>
    <w:multiLevelType w:val="hybridMultilevel"/>
    <w:tmpl w:val="113EB7F6"/>
    <w:lvl w:ilvl="0" w:tplc="49BE71E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1E37"/>
    <w:multiLevelType w:val="hybridMultilevel"/>
    <w:tmpl w:val="DA3E0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644"/>
    <w:multiLevelType w:val="hybridMultilevel"/>
    <w:tmpl w:val="9D904174"/>
    <w:lvl w:ilvl="0" w:tplc="49BE71E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5C83"/>
    <w:multiLevelType w:val="hybridMultilevel"/>
    <w:tmpl w:val="73809566"/>
    <w:lvl w:ilvl="0" w:tplc="EDD24F08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463"/>
    <w:multiLevelType w:val="hybridMultilevel"/>
    <w:tmpl w:val="F27E72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E22F11"/>
    <w:multiLevelType w:val="hybridMultilevel"/>
    <w:tmpl w:val="C80A9C3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DA6B9B"/>
    <w:multiLevelType w:val="hybridMultilevel"/>
    <w:tmpl w:val="D27C6718"/>
    <w:lvl w:ilvl="0" w:tplc="49BE71E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F5638"/>
    <w:multiLevelType w:val="hybridMultilevel"/>
    <w:tmpl w:val="AF18DBA0"/>
    <w:lvl w:ilvl="0" w:tplc="4D38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65410"/>
    <w:multiLevelType w:val="hybridMultilevel"/>
    <w:tmpl w:val="4532106C"/>
    <w:lvl w:ilvl="0" w:tplc="49BE71E6">
      <w:numFmt w:val="bullet"/>
      <w:lvlText w:val="-"/>
      <w:lvlJc w:val="left"/>
      <w:pPr>
        <w:ind w:left="148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3BB28BB"/>
    <w:multiLevelType w:val="hybridMultilevel"/>
    <w:tmpl w:val="A69AD29C"/>
    <w:lvl w:ilvl="0" w:tplc="17D496AE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91BCE"/>
    <w:multiLevelType w:val="hybridMultilevel"/>
    <w:tmpl w:val="C7EEB3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E58"/>
    <w:multiLevelType w:val="hybridMultilevel"/>
    <w:tmpl w:val="1242B066"/>
    <w:lvl w:ilvl="0" w:tplc="AE1E41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D5596"/>
    <w:multiLevelType w:val="hybridMultilevel"/>
    <w:tmpl w:val="30242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F0620"/>
    <w:multiLevelType w:val="hybridMultilevel"/>
    <w:tmpl w:val="271850D6"/>
    <w:lvl w:ilvl="0" w:tplc="A7B2F6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3A18"/>
    <w:multiLevelType w:val="hybridMultilevel"/>
    <w:tmpl w:val="4BE8657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497463"/>
    <w:multiLevelType w:val="hybridMultilevel"/>
    <w:tmpl w:val="B1489E0A"/>
    <w:lvl w:ilvl="0" w:tplc="4D38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6542"/>
    <w:multiLevelType w:val="hybridMultilevel"/>
    <w:tmpl w:val="CA58303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B42C8D"/>
    <w:multiLevelType w:val="hybridMultilevel"/>
    <w:tmpl w:val="2D405A20"/>
    <w:lvl w:ilvl="0" w:tplc="90EE8DEC">
      <w:numFmt w:val="bullet"/>
      <w:lvlText w:val="-"/>
      <w:lvlJc w:val="left"/>
      <w:pPr>
        <w:ind w:left="5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646135A8"/>
    <w:multiLevelType w:val="hybridMultilevel"/>
    <w:tmpl w:val="68482B28"/>
    <w:lvl w:ilvl="0" w:tplc="4D38B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331A4"/>
    <w:multiLevelType w:val="hybridMultilevel"/>
    <w:tmpl w:val="A93E1B5C"/>
    <w:lvl w:ilvl="0" w:tplc="F6188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E47B0"/>
    <w:multiLevelType w:val="hybridMultilevel"/>
    <w:tmpl w:val="76FC416A"/>
    <w:lvl w:ilvl="0" w:tplc="4BAEDA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3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9"/>
  </w:num>
  <w:num w:numId="16">
    <w:abstractNumId w:val="24"/>
  </w:num>
  <w:num w:numId="17">
    <w:abstractNumId w:val="18"/>
  </w:num>
  <w:num w:numId="18">
    <w:abstractNumId w:val="6"/>
  </w:num>
  <w:num w:numId="19">
    <w:abstractNumId w:val="25"/>
  </w:num>
  <w:num w:numId="20">
    <w:abstractNumId w:val="16"/>
  </w:num>
  <w:num w:numId="21">
    <w:abstractNumId w:val="0"/>
  </w:num>
  <w:num w:numId="22">
    <w:abstractNumId w:val="22"/>
  </w:num>
  <w:num w:numId="23">
    <w:abstractNumId w:val="10"/>
  </w:num>
  <w:num w:numId="24">
    <w:abstractNumId w:val="19"/>
  </w:num>
  <w:num w:numId="25">
    <w:abstractNumId w:val="21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10"/>
    <w:rsid w:val="00000222"/>
    <w:rsid w:val="000007E2"/>
    <w:rsid w:val="000026A7"/>
    <w:rsid w:val="00005A3B"/>
    <w:rsid w:val="00010646"/>
    <w:rsid w:val="00012FE7"/>
    <w:rsid w:val="00013DE9"/>
    <w:rsid w:val="00016113"/>
    <w:rsid w:val="000163B9"/>
    <w:rsid w:val="0001671E"/>
    <w:rsid w:val="00020C62"/>
    <w:rsid w:val="00020E27"/>
    <w:rsid w:val="0002479D"/>
    <w:rsid w:val="0002502C"/>
    <w:rsid w:val="000306D6"/>
    <w:rsid w:val="00032244"/>
    <w:rsid w:val="00035677"/>
    <w:rsid w:val="0004079B"/>
    <w:rsid w:val="000407EF"/>
    <w:rsid w:val="00040E0B"/>
    <w:rsid w:val="0004128B"/>
    <w:rsid w:val="00046862"/>
    <w:rsid w:val="00047D55"/>
    <w:rsid w:val="00050958"/>
    <w:rsid w:val="0005192D"/>
    <w:rsid w:val="00051A55"/>
    <w:rsid w:val="000539B0"/>
    <w:rsid w:val="000544D7"/>
    <w:rsid w:val="00054506"/>
    <w:rsid w:val="00055180"/>
    <w:rsid w:val="0005550D"/>
    <w:rsid w:val="00055DD5"/>
    <w:rsid w:val="0005670E"/>
    <w:rsid w:val="0006066B"/>
    <w:rsid w:val="0006331B"/>
    <w:rsid w:val="00066CDB"/>
    <w:rsid w:val="00067510"/>
    <w:rsid w:val="0006787B"/>
    <w:rsid w:val="00067C3F"/>
    <w:rsid w:val="00070022"/>
    <w:rsid w:val="000766F9"/>
    <w:rsid w:val="000775A7"/>
    <w:rsid w:val="000800A4"/>
    <w:rsid w:val="00080CD5"/>
    <w:rsid w:val="000811E0"/>
    <w:rsid w:val="00081CF2"/>
    <w:rsid w:val="00084EA1"/>
    <w:rsid w:val="00085247"/>
    <w:rsid w:val="00086CAD"/>
    <w:rsid w:val="00087826"/>
    <w:rsid w:val="00087FC6"/>
    <w:rsid w:val="0009040F"/>
    <w:rsid w:val="00092C6F"/>
    <w:rsid w:val="000931E0"/>
    <w:rsid w:val="00095F4A"/>
    <w:rsid w:val="00097FAA"/>
    <w:rsid w:val="000A3CE4"/>
    <w:rsid w:val="000A597B"/>
    <w:rsid w:val="000A6524"/>
    <w:rsid w:val="000B01EB"/>
    <w:rsid w:val="000B04F8"/>
    <w:rsid w:val="000B2BEC"/>
    <w:rsid w:val="000B61F5"/>
    <w:rsid w:val="000B75B9"/>
    <w:rsid w:val="000B77E1"/>
    <w:rsid w:val="000C06B1"/>
    <w:rsid w:val="000C395A"/>
    <w:rsid w:val="000D00AC"/>
    <w:rsid w:val="000D258E"/>
    <w:rsid w:val="000D2F85"/>
    <w:rsid w:val="000D34FC"/>
    <w:rsid w:val="000D3EAE"/>
    <w:rsid w:val="000E019C"/>
    <w:rsid w:val="000E03F1"/>
    <w:rsid w:val="000E133D"/>
    <w:rsid w:val="000E1CCC"/>
    <w:rsid w:val="000E1F42"/>
    <w:rsid w:val="000E2F26"/>
    <w:rsid w:val="000E4753"/>
    <w:rsid w:val="000E61C3"/>
    <w:rsid w:val="000F04F5"/>
    <w:rsid w:val="000F227D"/>
    <w:rsid w:val="000F3172"/>
    <w:rsid w:val="000F6C80"/>
    <w:rsid w:val="000F7D36"/>
    <w:rsid w:val="000F7EBF"/>
    <w:rsid w:val="00106810"/>
    <w:rsid w:val="00107352"/>
    <w:rsid w:val="001104BA"/>
    <w:rsid w:val="00110918"/>
    <w:rsid w:val="00115758"/>
    <w:rsid w:val="0011779C"/>
    <w:rsid w:val="00120DA1"/>
    <w:rsid w:val="001216DA"/>
    <w:rsid w:val="001230BB"/>
    <w:rsid w:val="00130CBF"/>
    <w:rsid w:val="00131031"/>
    <w:rsid w:val="00131372"/>
    <w:rsid w:val="00132213"/>
    <w:rsid w:val="0013354A"/>
    <w:rsid w:val="00136A9A"/>
    <w:rsid w:val="00154F67"/>
    <w:rsid w:val="00160FDC"/>
    <w:rsid w:val="001618CE"/>
    <w:rsid w:val="00161967"/>
    <w:rsid w:val="00165EA2"/>
    <w:rsid w:val="00167B0E"/>
    <w:rsid w:val="00167B25"/>
    <w:rsid w:val="00172465"/>
    <w:rsid w:val="0017515F"/>
    <w:rsid w:val="0017670D"/>
    <w:rsid w:val="00181D67"/>
    <w:rsid w:val="00182AE6"/>
    <w:rsid w:val="00194E14"/>
    <w:rsid w:val="001A15B3"/>
    <w:rsid w:val="001A27FE"/>
    <w:rsid w:val="001A2965"/>
    <w:rsid w:val="001A39EB"/>
    <w:rsid w:val="001A4073"/>
    <w:rsid w:val="001B0794"/>
    <w:rsid w:val="001B1850"/>
    <w:rsid w:val="001B2DDD"/>
    <w:rsid w:val="001B352D"/>
    <w:rsid w:val="001B421C"/>
    <w:rsid w:val="001B5299"/>
    <w:rsid w:val="001B5D57"/>
    <w:rsid w:val="001B5E1E"/>
    <w:rsid w:val="001C018E"/>
    <w:rsid w:val="001C0869"/>
    <w:rsid w:val="001C0A47"/>
    <w:rsid w:val="001C14B9"/>
    <w:rsid w:val="001C2C82"/>
    <w:rsid w:val="001C5724"/>
    <w:rsid w:val="001C617B"/>
    <w:rsid w:val="001C73C5"/>
    <w:rsid w:val="001D281C"/>
    <w:rsid w:val="001D361D"/>
    <w:rsid w:val="001D3C0B"/>
    <w:rsid w:val="001D53F8"/>
    <w:rsid w:val="001E33B6"/>
    <w:rsid w:val="001E414C"/>
    <w:rsid w:val="001E664B"/>
    <w:rsid w:val="001E68BE"/>
    <w:rsid w:val="001F0EC6"/>
    <w:rsid w:val="001F190D"/>
    <w:rsid w:val="001F37EE"/>
    <w:rsid w:val="001F516B"/>
    <w:rsid w:val="001F771A"/>
    <w:rsid w:val="002018B8"/>
    <w:rsid w:val="002023E1"/>
    <w:rsid w:val="00203841"/>
    <w:rsid w:val="00205355"/>
    <w:rsid w:val="00205A77"/>
    <w:rsid w:val="00205E45"/>
    <w:rsid w:val="00210FC6"/>
    <w:rsid w:val="00210FF4"/>
    <w:rsid w:val="0021529C"/>
    <w:rsid w:val="0022181D"/>
    <w:rsid w:val="0022439B"/>
    <w:rsid w:val="00224A60"/>
    <w:rsid w:val="00224C25"/>
    <w:rsid w:val="0022759D"/>
    <w:rsid w:val="00230555"/>
    <w:rsid w:val="00231151"/>
    <w:rsid w:val="00231789"/>
    <w:rsid w:val="00233D39"/>
    <w:rsid w:val="00234A9A"/>
    <w:rsid w:val="00234DDC"/>
    <w:rsid w:val="00236447"/>
    <w:rsid w:val="0023698B"/>
    <w:rsid w:val="00236998"/>
    <w:rsid w:val="00237DD4"/>
    <w:rsid w:val="0024429B"/>
    <w:rsid w:val="0024757D"/>
    <w:rsid w:val="00251548"/>
    <w:rsid w:val="002517B9"/>
    <w:rsid w:val="00251BEC"/>
    <w:rsid w:val="00251F65"/>
    <w:rsid w:val="00252B9E"/>
    <w:rsid w:val="00255836"/>
    <w:rsid w:val="00255847"/>
    <w:rsid w:val="00262113"/>
    <w:rsid w:val="002623EB"/>
    <w:rsid w:val="002630C7"/>
    <w:rsid w:val="00263FAD"/>
    <w:rsid w:val="00271A09"/>
    <w:rsid w:val="00271F15"/>
    <w:rsid w:val="002737BA"/>
    <w:rsid w:val="00274442"/>
    <w:rsid w:val="00276D99"/>
    <w:rsid w:val="00276DF3"/>
    <w:rsid w:val="00277E78"/>
    <w:rsid w:val="00282B35"/>
    <w:rsid w:val="00282DC8"/>
    <w:rsid w:val="00283B8E"/>
    <w:rsid w:val="00284FEE"/>
    <w:rsid w:val="00285613"/>
    <w:rsid w:val="00285873"/>
    <w:rsid w:val="0028796C"/>
    <w:rsid w:val="00287EA9"/>
    <w:rsid w:val="00290B6E"/>
    <w:rsid w:val="00291617"/>
    <w:rsid w:val="0029404B"/>
    <w:rsid w:val="00294AD9"/>
    <w:rsid w:val="00296AA0"/>
    <w:rsid w:val="00297947"/>
    <w:rsid w:val="002A0D86"/>
    <w:rsid w:val="002A277D"/>
    <w:rsid w:val="002A5ECE"/>
    <w:rsid w:val="002B09A0"/>
    <w:rsid w:val="002B6BDA"/>
    <w:rsid w:val="002B7314"/>
    <w:rsid w:val="002C138A"/>
    <w:rsid w:val="002C542F"/>
    <w:rsid w:val="002C5B81"/>
    <w:rsid w:val="002D1536"/>
    <w:rsid w:val="002E5C2F"/>
    <w:rsid w:val="002F0559"/>
    <w:rsid w:val="002F06D5"/>
    <w:rsid w:val="002F1C96"/>
    <w:rsid w:val="002F2880"/>
    <w:rsid w:val="002F4255"/>
    <w:rsid w:val="002F7675"/>
    <w:rsid w:val="003003BF"/>
    <w:rsid w:val="00300B82"/>
    <w:rsid w:val="00301F93"/>
    <w:rsid w:val="0030661A"/>
    <w:rsid w:val="00313624"/>
    <w:rsid w:val="00314A71"/>
    <w:rsid w:val="00314FA7"/>
    <w:rsid w:val="00316441"/>
    <w:rsid w:val="003174B6"/>
    <w:rsid w:val="00320340"/>
    <w:rsid w:val="00325A2F"/>
    <w:rsid w:val="003266D0"/>
    <w:rsid w:val="00327083"/>
    <w:rsid w:val="00330E6B"/>
    <w:rsid w:val="00331482"/>
    <w:rsid w:val="00331E6C"/>
    <w:rsid w:val="0033230E"/>
    <w:rsid w:val="003341FF"/>
    <w:rsid w:val="003401A8"/>
    <w:rsid w:val="00342BB7"/>
    <w:rsid w:val="00345A16"/>
    <w:rsid w:val="00346233"/>
    <w:rsid w:val="00351B76"/>
    <w:rsid w:val="003525F5"/>
    <w:rsid w:val="00353CB4"/>
    <w:rsid w:val="00353E1F"/>
    <w:rsid w:val="00355C94"/>
    <w:rsid w:val="00356DC4"/>
    <w:rsid w:val="003572A6"/>
    <w:rsid w:val="0036092F"/>
    <w:rsid w:val="00362177"/>
    <w:rsid w:val="00363828"/>
    <w:rsid w:val="003659D5"/>
    <w:rsid w:val="003669C0"/>
    <w:rsid w:val="00370C48"/>
    <w:rsid w:val="00372AFF"/>
    <w:rsid w:val="0037471E"/>
    <w:rsid w:val="00376D2C"/>
    <w:rsid w:val="003825C9"/>
    <w:rsid w:val="00384D7A"/>
    <w:rsid w:val="00387CE4"/>
    <w:rsid w:val="003920AE"/>
    <w:rsid w:val="0039292A"/>
    <w:rsid w:val="00393571"/>
    <w:rsid w:val="00394FE7"/>
    <w:rsid w:val="0039640E"/>
    <w:rsid w:val="00396937"/>
    <w:rsid w:val="00397AEF"/>
    <w:rsid w:val="003A0E85"/>
    <w:rsid w:val="003A0EF0"/>
    <w:rsid w:val="003A4B0C"/>
    <w:rsid w:val="003B0651"/>
    <w:rsid w:val="003B1BB1"/>
    <w:rsid w:val="003B2710"/>
    <w:rsid w:val="003B3EF8"/>
    <w:rsid w:val="003B71D5"/>
    <w:rsid w:val="003C0A45"/>
    <w:rsid w:val="003C0F0C"/>
    <w:rsid w:val="003C21A1"/>
    <w:rsid w:val="003C5483"/>
    <w:rsid w:val="003C64CC"/>
    <w:rsid w:val="003C690D"/>
    <w:rsid w:val="003C749A"/>
    <w:rsid w:val="003D4BE8"/>
    <w:rsid w:val="003D5EB3"/>
    <w:rsid w:val="003D7575"/>
    <w:rsid w:val="003E268F"/>
    <w:rsid w:val="003E289E"/>
    <w:rsid w:val="003E57C3"/>
    <w:rsid w:val="003F1FCA"/>
    <w:rsid w:val="003F253B"/>
    <w:rsid w:val="003F32C5"/>
    <w:rsid w:val="003F464D"/>
    <w:rsid w:val="003F713A"/>
    <w:rsid w:val="003F7905"/>
    <w:rsid w:val="003F7C49"/>
    <w:rsid w:val="003F7DF7"/>
    <w:rsid w:val="00401129"/>
    <w:rsid w:val="00401810"/>
    <w:rsid w:val="004037A4"/>
    <w:rsid w:val="00404659"/>
    <w:rsid w:val="00405888"/>
    <w:rsid w:val="00405BBE"/>
    <w:rsid w:val="004061CD"/>
    <w:rsid w:val="00406B76"/>
    <w:rsid w:val="00407D59"/>
    <w:rsid w:val="00410AEE"/>
    <w:rsid w:val="00412F47"/>
    <w:rsid w:val="0041385E"/>
    <w:rsid w:val="00416EDC"/>
    <w:rsid w:val="00417048"/>
    <w:rsid w:val="004221F1"/>
    <w:rsid w:val="00423F39"/>
    <w:rsid w:val="00424AE0"/>
    <w:rsid w:val="00424B67"/>
    <w:rsid w:val="00425B34"/>
    <w:rsid w:val="00430EDB"/>
    <w:rsid w:val="00431C78"/>
    <w:rsid w:val="00431CA1"/>
    <w:rsid w:val="0043433D"/>
    <w:rsid w:val="004367B0"/>
    <w:rsid w:val="00436F8E"/>
    <w:rsid w:val="00437AC5"/>
    <w:rsid w:val="00441C15"/>
    <w:rsid w:val="00442A53"/>
    <w:rsid w:val="00444016"/>
    <w:rsid w:val="004453C9"/>
    <w:rsid w:val="0044795A"/>
    <w:rsid w:val="00454455"/>
    <w:rsid w:val="004544C2"/>
    <w:rsid w:val="00455385"/>
    <w:rsid w:val="00456250"/>
    <w:rsid w:val="00457039"/>
    <w:rsid w:val="0045707F"/>
    <w:rsid w:val="004620B4"/>
    <w:rsid w:val="00462582"/>
    <w:rsid w:val="004648DA"/>
    <w:rsid w:val="004667AD"/>
    <w:rsid w:val="00467347"/>
    <w:rsid w:val="00474153"/>
    <w:rsid w:val="004745A5"/>
    <w:rsid w:val="0047680C"/>
    <w:rsid w:val="004807C5"/>
    <w:rsid w:val="00480806"/>
    <w:rsid w:val="00485FE2"/>
    <w:rsid w:val="00486645"/>
    <w:rsid w:val="004900FA"/>
    <w:rsid w:val="00492DBB"/>
    <w:rsid w:val="004934D4"/>
    <w:rsid w:val="004939AF"/>
    <w:rsid w:val="00497AB2"/>
    <w:rsid w:val="004A0706"/>
    <w:rsid w:val="004A38FF"/>
    <w:rsid w:val="004A3CBB"/>
    <w:rsid w:val="004A3FE6"/>
    <w:rsid w:val="004A7966"/>
    <w:rsid w:val="004B1251"/>
    <w:rsid w:val="004B152E"/>
    <w:rsid w:val="004B5FFD"/>
    <w:rsid w:val="004B65C4"/>
    <w:rsid w:val="004C11A2"/>
    <w:rsid w:val="004C2090"/>
    <w:rsid w:val="004C5872"/>
    <w:rsid w:val="004C7274"/>
    <w:rsid w:val="004C75F4"/>
    <w:rsid w:val="004D001B"/>
    <w:rsid w:val="004D00F2"/>
    <w:rsid w:val="004D26FE"/>
    <w:rsid w:val="004D40F7"/>
    <w:rsid w:val="004D72DD"/>
    <w:rsid w:val="004E073E"/>
    <w:rsid w:val="004E2903"/>
    <w:rsid w:val="004E2C0C"/>
    <w:rsid w:val="004E32C2"/>
    <w:rsid w:val="004E40E2"/>
    <w:rsid w:val="004E42AA"/>
    <w:rsid w:val="004E6D4E"/>
    <w:rsid w:val="004F3788"/>
    <w:rsid w:val="004F4E9C"/>
    <w:rsid w:val="004F5BC5"/>
    <w:rsid w:val="004F5C7A"/>
    <w:rsid w:val="004F72CA"/>
    <w:rsid w:val="00501845"/>
    <w:rsid w:val="00503518"/>
    <w:rsid w:val="00503A9D"/>
    <w:rsid w:val="00503EB1"/>
    <w:rsid w:val="00504865"/>
    <w:rsid w:val="0050556E"/>
    <w:rsid w:val="00505C02"/>
    <w:rsid w:val="00511511"/>
    <w:rsid w:val="005146CD"/>
    <w:rsid w:val="00516A39"/>
    <w:rsid w:val="00516C53"/>
    <w:rsid w:val="00522E35"/>
    <w:rsid w:val="005233D6"/>
    <w:rsid w:val="005235C8"/>
    <w:rsid w:val="005270E0"/>
    <w:rsid w:val="0053094E"/>
    <w:rsid w:val="00534D70"/>
    <w:rsid w:val="0053510A"/>
    <w:rsid w:val="005374C7"/>
    <w:rsid w:val="00540B70"/>
    <w:rsid w:val="00541CC1"/>
    <w:rsid w:val="00544898"/>
    <w:rsid w:val="00546721"/>
    <w:rsid w:val="005478B1"/>
    <w:rsid w:val="005515BC"/>
    <w:rsid w:val="00551990"/>
    <w:rsid w:val="00551F17"/>
    <w:rsid w:val="00552E5D"/>
    <w:rsid w:val="005552D4"/>
    <w:rsid w:val="005556E2"/>
    <w:rsid w:val="005558B6"/>
    <w:rsid w:val="00556F80"/>
    <w:rsid w:val="00557645"/>
    <w:rsid w:val="005610F8"/>
    <w:rsid w:val="00563F97"/>
    <w:rsid w:val="00565090"/>
    <w:rsid w:val="00574D6D"/>
    <w:rsid w:val="00576CCF"/>
    <w:rsid w:val="00576FE8"/>
    <w:rsid w:val="00577A56"/>
    <w:rsid w:val="005807AF"/>
    <w:rsid w:val="00581183"/>
    <w:rsid w:val="00585ED2"/>
    <w:rsid w:val="00586B74"/>
    <w:rsid w:val="005914B0"/>
    <w:rsid w:val="0059366E"/>
    <w:rsid w:val="005937A4"/>
    <w:rsid w:val="00596620"/>
    <w:rsid w:val="00596F04"/>
    <w:rsid w:val="005A0B47"/>
    <w:rsid w:val="005A0BC9"/>
    <w:rsid w:val="005A1203"/>
    <w:rsid w:val="005A3E11"/>
    <w:rsid w:val="005A4442"/>
    <w:rsid w:val="005A681A"/>
    <w:rsid w:val="005B02CA"/>
    <w:rsid w:val="005B14C2"/>
    <w:rsid w:val="005B39A6"/>
    <w:rsid w:val="005B525D"/>
    <w:rsid w:val="005B5C6E"/>
    <w:rsid w:val="005B7F61"/>
    <w:rsid w:val="005C1BD2"/>
    <w:rsid w:val="005C29E0"/>
    <w:rsid w:val="005C625B"/>
    <w:rsid w:val="005C6388"/>
    <w:rsid w:val="005C6905"/>
    <w:rsid w:val="005D024B"/>
    <w:rsid w:val="005D062D"/>
    <w:rsid w:val="005D063D"/>
    <w:rsid w:val="005D4793"/>
    <w:rsid w:val="005E060A"/>
    <w:rsid w:val="005E2230"/>
    <w:rsid w:val="005E3B91"/>
    <w:rsid w:val="005E6BC7"/>
    <w:rsid w:val="005E7309"/>
    <w:rsid w:val="005E7464"/>
    <w:rsid w:val="005F1CB0"/>
    <w:rsid w:val="005F1FF9"/>
    <w:rsid w:val="005F2B5D"/>
    <w:rsid w:val="005F3FFD"/>
    <w:rsid w:val="005F5353"/>
    <w:rsid w:val="005F6E01"/>
    <w:rsid w:val="00606723"/>
    <w:rsid w:val="00607793"/>
    <w:rsid w:val="006101C0"/>
    <w:rsid w:val="00610F0C"/>
    <w:rsid w:val="0061165E"/>
    <w:rsid w:val="00611DDB"/>
    <w:rsid w:val="0061236E"/>
    <w:rsid w:val="006137AF"/>
    <w:rsid w:val="006156B7"/>
    <w:rsid w:val="00616000"/>
    <w:rsid w:val="0061641D"/>
    <w:rsid w:val="00621792"/>
    <w:rsid w:val="0062626F"/>
    <w:rsid w:val="006262EF"/>
    <w:rsid w:val="00626864"/>
    <w:rsid w:val="00627796"/>
    <w:rsid w:val="00627A8B"/>
    <w:rsid w:val="00630833"/>
    <w:rsid w:val="00630890"/>
    <w:rsid w:val="00630925"/>
    <w:rsid w:val="00631D57"/>
    <w:rsid w:val="00633953"/>
    <w:rsid w:val="00633C58"/>
    <w:rsid w:val="0063520E"/>
    <w:rsid w:val="00635DC5"/>
    <w:rsid w:val="0063716A"/>
    <w:rsid w:val="00640BDF"/>
    <w:rsid w:val="00643A69"/>
    <w:rsid w:val="00643DCC"/>
    <w:rsid w:val="006451DF"/>
    <w:rsid w:val="006452B2"/>
    <w:rsid w:val="006456DE"/>
    <w:rsid w:val="006463A3"/>
    <w:rsid w:val="0064764F"/>
    <w:rsid w:val="00651D37"/>
    <w:rsid w:val="006523E8"/>
    <w:rsid w:val="00653688"/>
    <w:rsid w:val="00655B29"/>
    <w:rsid w:val="0065611B"/>
    <w:rsid w:val="00656955"/>
    <w:rsid w:val="00660901"/>
    <w:rsid w:val="00664134"/>
    <w:rsid w:val="006652F8"/>
    <w:rsid w:val="00666DF4"/>
    <w:rsid w:val="00672F1F"/>
    <w:rsid w:val="00673609"/>
    <w:rsid w:val="0067409D"/>
    <w:rsid w:val="006759B5"/>
    <w:rsid w:val="00677D56"/>
    <w:rsid w:val="00680D78"/>
    <w:rsid w:val="00683D42"/>
    <w:rsid w:val="006842E6"/>
    <w:rsid w:val="006873FD"/>
    <w:rsid w:val="00687C10"/>
    <w:rsid w:val="00687CB0"/>
    <w:rsid w:val="006908B3"/>
    <w:rsid w:val="0069525E"/>
    <w:rsid w:val="0069559B"/>
    <w:rsid w:val="00695DCC"/>
    <w:rsid w:val="0069633A"/>
    <w:rsid w:val="006A1ABD"/>
    <w:rsid w:val="006A689B"/>
    <w:rsid w:val="006B0F99"/>
    <w:rsid w:val="006B159A"/>
    <w:rsid w:val="006B1A6E"/>
    <w:rsid w:val="006B4678"/>
    <w:rsid w:val="006C1625"/>
    <w:rsid w:val="006C21DB"/>
    <w:rsid w:val="006C2288"/>
    <w:rsid w:val="006C36D1"/>
    <w:rsid w:val="006C4305"/>
    <w:rsid w:val="006C6146"/>
    <w:rsid w:val="006C62FF"/>
    <w:rsid w:val="006C7356"/>
    <w:rsid w:val="006D08C8"/>
    <w:rsid w:val="006D2CE7"/>
    <w:rsid w:val="006D3C5F"/>
    <w:rsid w:val="006D3E3E"/>
    <w:rsid w:val="006D6307"/>
    <w:rsid w:val="006D7002"/>
    <w:rsid w:val="006E0388"/>
    <w:rsid w:val="006E0781"/>
    <w:rsid w:val="006E0D8D"/>
    <w:rsid w:val="006E132C"/>
    <w:rsid w:val="006E1CDE"/>
    <w:rsid w:val="006E2BDC"/>
    <w:rsid w:val="006E3D2B"/>
    <w:rsid w:val="006E487F"/>
    <w:rsid w:val="006E4E5A"/>
    <w:rsid w:val="006E6C89"/>
    <w:rsid w:val="006F10C2"/>
    <w:rsid w:val="006F266C"/>
    <w:rsid w:val="006F3B9B"/>
    <w:rsid w:val="006F409C"/>
    <w:rsid w:val="006F74AA"/>
    <w:rsid w:val="006F7547"/>
    <w:rsid w:val="007065DB"/>
    <w:rsid w:val="00714AF5"/>
    <w:rsid w:val="0071594A"/>
    <w:rsid w:val="007205CD"/>
    <w:rsid w:val="00722AED"/>
    <w:rsid w:val="00723F6A"/>
    <w:rsid w:val="00725AD1"/>
    <w:rsid w:val="007264D1"/>
    <w:rsid w:val="00736037"/>
    <w:rsid w:val="007360B6"/>
    <w:rsid w:val="007363EB"/>
    <w:rsid w:val="007369A5"/>
    <w:rsid w:val="0073761F"/>
    <w:rsid w:val="00741C13"/>
    <w:rsid w:val="00742DC9"/>
    <w:rsid w:val="0074442B"/>
    <w:rsid w:val="00744B7F"/>
    <w:rsid w:val="00744F9B"/>
    <w:rsid w:val="007456BC"/>
    <w:rsid w:val="0074791E"/>
    <w:rsid w:val="007479FC"/>
    <w:rsid w:val="00751A23"/>
    <w:rsid w:val="007521B3"/>
    <w:rsid w:val="00752692"/>
    <w:rsid w:val="007539B8"/>
    <w:rsid w:val="007540FF"/>
    <w:rsid w:val="00755060"/>
    <w:rsid w:val="00756F21"/>
    <w:rsid w:val="00756F31"/>
    <w:rsid w:val="007574D3"/>
    <w:rsid w:val="00760DEC"/>
    <w:rsid w:val="007618EB"/>
    <w:rsid w:val="00764F1B"/>
    <w:rsid w:val="0076662D"/>
    <w:rsid w:val="00767BB1"/>
    <w:rsid w:val="007709C9"/>
    <w:rsid w:val="00774597"/>
    <w:rsid w:val="007757DB"/>
    <w:rsid w:val="007778CE"/>
    <w:rsid w:val="00780445"/>
    <w:rsid w:val="0078133A"/>
    <w:rsid w:val="007834D2"/>
    <w:rsid w:val="00783B36"/>
    <w:rsid w:val="00785FE9"/>
    <w:rsid w:val="007862D0"/>
    <w:rsid w:val="00786B4A"/>
    <w:rsid w:val="00787D48"/>
    <w:rsid w:val="00787EFB"/>
    <w:rsid w:val="00790178"/>
    <w:rsid w:val="00790813"/>
    <w:rsid w:val="0079593C"/>
    <w:rsid w:val="00797230"/>
    <w:rsid w:val="007A1E09"/>
    <w:rsid w:val="007A299E"/>
    <w:rsid w:val="007A38E9"/>
    <w:rsid w:val="007A4863"/>
    <w:rsid w:val="007A59BD"/>
    <w:rsid w:val="007A7318"/>
    <w:rsid w:val="007A7E22"/>
    <w:rsid w:val="007A7F78"/>
    <w:rsid w:val="007B1DE6"/>
    <w:rsid w:val="007B23D3"/>
    <w:rsid w:val="007C0746"/>
    <w:rsid w:val="007C2ACE"/>
    <w:rsid w:val="007C3704"/>
    <w:rsid w:val="007C3E8F"/>
    <w:rsid w:val="007C407A"/>
    <w:rsid w:val="007C6055"/>
    <w:rsid w:val="007C731D"/>
    <w:rsid w:val="007C74A4"/>
    <w:rsid w:val="007C77F1"/>
    <w:rsid w:val="007D43F1"/>
    <w:rsid w:val="007D5D99"/>
    <w:rsid w:val="007D6F42"/>
    <w:rsid w:val="007E0AF1"/>
    <w:rsid w:val="007E1455"/>
    <w:rsid w:val="007E1466"/>
    <w:rsid w:val="007E15DE"/>
    <w:rsid w:val="007E2EC1"/>
    <w:rsid w:val="007E2EFC"/>
    <w:rsid w:val="007E3BDB"/>
    <w:rsid w:val="007E47FD"/>
    <w:rsid w:val="007F004D"/>
    <w:rsid w:val="007F1306"/>
    <w:rsid w:val="007F2614"/>
    <w:rsid w:val="007F41A8"/>
    <w:rsid w:val="007F458A"/>
    <w:rsid w:val="007F4873"/>
    <w:rsid w:val="007F4908"/>
    <w:rsid w:val="007F5187"/>
    <w:rsid w:val="007F5C41"/>
    <w:rsid w:val="007F6E66"/>
    <w:rsid w:val="007F7D0C"/>
    <w:rsid w:val="008012EC"/>
    <w:rsid w:val="00803A8B"/>
    <w:rsid w:val="00804D40"/>
    <w:rsid w:val="00804D76"/>
    <w:rsid w:val="00805A0B"/>
    <w:rsid w:val="00811B24"/>
    <w:rsid w:val="008127C7"/>
    <w:rsid w:val="00812877"/>
    <w:rsid w:val="00815BEE"/>
    <w:rsid w:val="00815FAA"/>
    <w:rsid w:val="00816C06"/>
    <w:rsid w:val="008207CB"/>
    <w:rsid w:val="008226B4"/>
    <w:rsid w:val="00824212"/>
    <w:rsid w:val="008310EF"/>
    <w:rsid w:val="00831966"/>
    <w:rsid w:val="00840C8B"/>
    <w:rsid w:val="00840E2C"/>
    <w:rsid w:val="00841267"/>
    <w:rsid w:val="00843495"/>
    <w:rsid w:val="00847609"/>
    <w:rsid w:val="0085118F"/>
    <w:rsid w:val="00852D40"/>
    <w:rsid w:val="00853308"/>
    <w:rsid w:val="00853FE9"/>
    <w:rsid w:val="00861959"/>
    <w:rsid w:val="00861DBD"/>
    <w:rsid w:val="008639E6"/>
    <w:rsid w:val="00864D7A"/>
    <w:rsid w:val="00866658"/>
    <w:rsid w:val="008676FB"/>
    <w:rsid w:val="00867E60"/>
    <w:rsid w:val="00874E60"/>
    <w:rsid w:val="008751C6"/>
    <w:rsid w:val="00875BB0"/>
    <w:rsid w:val="00876FE3"/>
    <w:rsid w:val="008776F9"/>
    <w:rsid w:val="00877860"/>
    <w:rsid w:val="0088161B"/>
    <w:rsid w:val="00882CF0"/>
    <w:rsid w:val="008862A2"/>
    <w:rsid w:val="00887A12"/>
    <w:rsid w:val="00891C01"/>
    <w:rsid w:val="00892552"/>
    <w:rsid w:val="00892A85"/>
    <w:rsid w:val="00892C23"/>
    <w:rsid w:val="008940E6"/>
    <w:rsid w:val="00894ECE"/>
    <w:rsid w:val="008969CF"/>
    <w:rsid w:val="008A54E8"/>
    <w:rsid w:val="008A7C31"/>
    <w:rsid w:val="008B0834"/>
    <w:rsid w:val="008B0F25"/>
    <w:rsid w:val="008B102B"/>
    <w:rsid w:val="008B20E7"/>
    <w:rsid w:val="008B2DD2"/>
    <w:rsid w:val="008B4F2D"/>
    <w:rsid w:val="008B5DC6"/>
    <w:rsid w:val="008B5F64"/>
    <w:rsid w:val="008C10CD"/>
    <w:rsid w:val="008C2DF9"/>
    <w:rsid w:val="008C32B8"/>
    <w:rsid w:val="008C6C75"/>
    <w:rsid w:val="008D0133"/>
    <w:rsid w:val="008D0E19"/>
    <w:rsid w:val="008D110C"/>
    <w:rsid w:val="008D15FE"/>
    <w:rsid w:val="008D1AA9"/>
    <w:rsid w:val="008D2748"/>
    <w:rsid w:val="008D2DD4"/>
    <w:rsid w:val="008D7052"/>
    <w:rsid w:val="008E1277"/>
    <w:rsid w:val="008E3076"/>
    <w:rsid w:val="008E446D"/>
    <w:rsid w:val="008E7ECC"/>
    <w:rsid w:val="008F0812"/>
    <w:rsid w:val="008F2DD5"/>
    <w:rsid w:val="008F2F49"/>
    <w:rsid w:val="008F3C9D"/>
    <w:rsid w:val="008F508F"/>
    <w:rsid w:val="008F71AB"/>
    <w:rsid w:val="00900029"/>
    <w:rsid w:val="00900502"/>
    <w:rsid w:val="009010D5"/>
    <w:rsid w:val="00902D52"/>
    <w:rsid w:val="00903270"/>
    <w:rsid w:val="0090363F"/>
    <w:rsid w:val="0090443A"/>
    <w:rsid w:val="00904C65"/>
    <w:rsid w:val="00904D10"/>
    <w:rsid w:val="00904DCA"/>
    <w:rsid w:val="00906DAD"/>
    <w:rsid w:val="00906DB6"/>
    <w:rsid w:val="0091081F"/>
    <w:rsid w:val="009121E3"/>
    <w:rsid w:val="00912F30"/>
    <w:rsid w:val="00915701"/>
    <w:rsid w:val="00915AF4"/>
    <w:rsid w:val="00916ECE"/>
    <w:rsid w:val="00921457"/>
    <w:rsid w:val="00924922"/>
    <w:rsid w:val="00924C05"/>
    <w:rsid w:val="00926B16"/>
    <w:rsid w:val="00931819"/>
    <w:rsid w:val="0093192C"/>
    <w:rsid w:val="00933060"/>
    <w:rsid w:val="009413C5"/>
    <w:rsid w:val="0094441C"/>
    <w:rsid w:val="009446F2"/>
    <w:rsid w:val="0094634A"/>
    <w:rsid w:val="009533EE"/>
    <w:rsid w:val="009547C3"/>
    <w:rsid w:val="009558B4"/>
    <w:rsid w:val="00955D4A"/>
    <w:rsid w:val="00956513"/>
    <w:rsid w:val="00965A8B"/>
    <w:rsid w:val="00970822"/>
    <w:rsid w:val="00970F6B"/>
    <w:rsid w:val="0097127F"/>
    <w:rsid w:val="00971BD2"/>
    <w:rsid w:val="00971CA7"/>
    <w:rsid w:val="0097288E"/>
    <w:rsid w:val="00982344"/>
    <w:rsid w:val="00983D6A"/>
    <w:rsid w:val="00984ED5"/>
    <w:rsid w:val="009871EB"/>
    <w:rsid w:val="00993714"/>
    <w:rsid w:val="00994DD0"/>
    <w:rsid w:val="00997131"/>
    <w:rsid w:val="0099745E"/>
    <w:rsid w:val="00997939"/>
    <w:rsid w:val="00997A86"/>
    <w:rsid w:val="009A08E1"/>
    <w:rsid w:val="009A0C5A"/>
    <w:rsid w:val="009A2A4E"/>
    <w:rsid w:val="009A6613"/>
    <w:rsid w:val="009A70C0"/>
    <w:rsid w:val="009B1BEC"/>
    <w:rsid w:val="009B3BF8"/>
    <w:rsid w:val="009B4B26"/>
    <w:rsid w:val="009B5392"/>
    <w:rsid w:val="009B66ED"/>
    <w:rsid w:val="009B6B30"/>
    <w:rsid w:val="009C3E3C"/>
    <w:rsid w:val="009C4543"/>
    <w:rsid w:val="009C4C9F"/>
    <w:rsid w:val="009C7A5C"/>
    <w:rsid w:val="009C7BE0"/>
    <w:rsid w:val="009D0C40"/>
    <w:rsid w:val="009D0EF5"/>
    <w:rsid w:val="009D0F39"/>
    <w:rsid w:val="009D32B1"/>
    <w:rsid w:val="009D3458"/>
    <w:rsid w:val="009D5D19"/>
    <w:rsid w:val="009D7ADF"/>
    <w:rsid w:val="009D7CED"/>
    <w:rsid w:val="009E1D59"/>
    <w:rsid w:val="009E2521"/>
    <w:rsid w:val="009E2E92"/>
    <w:rsid w:val="009E3DDC"/>
    <w:rsid w:val="009E3E96"/>
    <w:rsid w:val="009E4AD0"/>
    <w:rsid w:val="009E55D7"/>
    <w:rsid w:val="009E5B8B"/>
    <w:rsid w:val="009E5EE8"/>
    <w:rsid w:val="009F1CFE"/>
    <w:rsid w:val="009F29F1"/>
    <w:rsid w:val="009F2C47"/>
    <w:rsid w:val="009F39FE"/>
    <w:rsid w:val="009F5801"/>
    <w:rsid w:val="009F5C3C"/>
    <w:rsid w:val="00A0537C"/>
    <w:rsid w:val="00A078C7"/>
    <w:rsid w:val="00A157AC"/>
    <w:rsid w:val="00A16217"/>
    <w:rsid w:val="00A17368"/>
    <w:rsid w:val="00A179E0"/>
    <w:rsid w:val="00A2006E"/>
    <w:rsid w:val="00A2011C"/>
    <w:rsid w:val="00A243C0"/>
    <w:rsid w:val="00A2677E"/>
    <w:rsid w:val="00A27474"/>
    <w:rsid w:val="00A324F3"/>
    <w:rsid w:val="00A32861"/>
    <w:rsid w:val="00A34370"/>
    <w:rsid w:val="00A36363"/>
    <w:rsid w:val="00A36AE7"/>
    <w:rsid w:val="00A41FE9"/>
    <w:rsid w:val="00A424A5"/>
    <w:rsid w:val="00A444B8"/>
    <w:rsid w:val="00A46C84"/>
    <w:rsid w:val="00A53E5C"/>
    <w:rsid w:val="00A55183"/>
    <w:rsid w:val="00A55518"/>
    <w:rsid w:val="00A56CC3"/>
    <w:rsid w:val="00A5715C"/>
    <w:rsid w:val="00A57AC6"/>
    <w:rsid w:val="00A62049"/>
    <w:rsid w:val="00A637AE"/>
    <w:rsid w:val="00A668F2"/>
    <w:rsid w:val="00A71DFB"/>
    <w:rsid w:val="00A72B80"/>
    <w:rsid w:val="00A74118"/>
    <w:rsid w:val="00A743C2"/>
    <w:rsid w:val="00A75DFB"/>
    <w:rsid w:val="00A776D8"/>
    <w:rsid w:val="00A8154B"/>
    <w:rsid w:val="00A821C9"/>
    <w:rsid w:val="00A838DA"/>
    <w:rsid w:val="00A853FA"/>
    <w:rsid w:val="00A85A45"/>
    <w:rsid w:val="00A906CE"/>
    <w:rsid w:val="00A9535B"/>
    <w:rsid w:val="00A958BF"/>
    <w:rsid w:val="00A97DE2"/>
    <w:rsid w:val="00AA463E"/>
    <w:rsid w:val="00AA5772"/>
    <w:rsid w:val="00AA5FA8"/>
    <w:rsid w:val="00AA6A4E"/>
    <w:rsid w:val="00AB5EB5"/>
    <w:rsid w:val="00AB6628"/>
    <w:rsid w:val="00AB6A7C"/>
    <w:rsid w:val="00AB7848"/>
    <w:rsid w:val="00AB7D79"/>
    <w:rsid w:val="00AC07DB"/>
    <w:rsid w:val="00AC0F99"/>
    <w:rsid w:val="00AC10C7"/>
    <w:rsid w:val="00AC2169"/>
    <w:rsid w:val="00AC3F46"/>
    <w:rsid w:val="00AC73FB"/>
    <w:rsid w:val="00AD1796"/>
    <w:rsid w:val="00AD2A49"/>
    <w:rsid w:val="00AD48C2"/>
    <w:rsid w:val="00AD4A15"/>
    <w:rsid w:val="00AE0AAE"/>
    <w:rsid w:val="00AE4F23"/>
    <w:rsid w:val="00AE4F8A"/>
    <w:rsid w:val="00AE5009"/>
    <w:rsid w:val="00AE6D43"/>
    <w:rsid w:val="00AE6D56"/>
    <w:rsid w:val="00AF0355"/>
    <w:rsid w:val="00AF1712"/>
    <w:rsid w:val="00AF25F0"/>
    <w:rsid w:val="00AF57D5"/>
    <w:rsid w:val="00AF6860"/>
    <w:rsid w:val="00AF68A2"/>
    <w:rsid w:val="00B02302"/>
    <w:rsid w:val="00B03202"/>
    <w:rsid w:val="00B04E91"/>
    <w:rsid w:val="00B07E6B"/>
    <w:rsid w:val="00B13AE1"/>
    <w:rsid w:val="00B1528D"/>
    <w:rsid w:val="00B16343"/>
    <w:rsid w:val="00B17529"/>
    <w:rsid w:val="00B2135E"/>
    <w:rsid w:val="00B21F2F"/>
    <w:rsid w:val="00B23E62"/>
    <w:rsid w:val="00B3021D"/>
    <w:rsid w:val="00B31E5B"/>
    <w:rsid w:val="00B33F61"/>
    <w:rsid w:val="00B4060C"/>
    <w:rsid w:val="00B435FA"/>
    <w:rsid w:val="00B43CFE"/>
    <w:rsid w:val="00B44E01"/>
    <w:rsid w:val="00B454B1"/>
    <w:rsid w:val="00B45626"/>
    <w:rsid w:val="00B46CDC"/>
    <w:rsid w:val="00B52346"/>
    <w:rsid w:val="00B53AC1"/>
    <w:rsid w:val="00B5428C"/>
    <w:rsid w:val="00B5450A"/>
    <w:rsid w:val="00B54E15"/>
    <w:rsid w:val="00B553FA"/>
    <w:rsid w:val="00B55B78"/>
    <w:rsid w:val="00B56E65"/>
    <w:rsid w:val="00B57298"/>
    <w:rsid w:val="00B57CEE"/>
    <w:rsid w:val="00B600C5"/>
    <w:rsid w:val="00B60523"/>
    <w:rsid w:val="00B716D6"/>
    <w:rsid w:val="00B73AB7"/>
    <w:rsid w:val="00B74506"/>
    <w:rsid w:val="00B762A7"/>
    <w:rsid w:val="00B820EA"/>
    <w:rsid w:val="00B83C4E"/>
    <w:rsid w:val="00B913C2"/>
    <w:rsid w:val="00B93348"/>
    <w:rsid w:val="00B93ABD"/>
    <w:rsid w:val="00B94377"/>
    <w:rsid w:val="00B94B23"/>
    <w:rsid w:val="00B9588C"/>
    <w:rsid w:val="00B972C5"/>
    <w:rsid w:val="00B97BDA"/>
    <w:rsid w:val="00BA07F5"/>
    <w:rsid w:val="00BA240C"/>
    <w:rsid w:val="00BB0BAF"/>
    <w:rsid w:val="00BB0F82"/>
    <w:rsid w:val="00BB13D1"/>
    <w:rsid w:val="00BB1520"/>
    <w:rsid w:val="00BB3151"/>
    <w:rsid w:val="00BB3B49"/>
    <w:rsid w:val="00BB4856"/>
    <w:rsid w:val="00BB604A"/>
    <w:rsid w:val="00BB7182"/>
    <w:rsid w:val="00BC13E4"/>
    <w:rsid w:val="00BC19BF"/>
    <w:rsid w:val="00BC236F"/>
    <w:rsid w:val="00BC2E0F"/>
    <w:rsid w:val="00BC5140"/>
    <w:rsid w:val="00BC5EE2"/>
    <w:rsid w:val="00BC6241"/>
    <w:rsid w:val="00BD1E43"/>
    <w:rsid w:val="00BD2B65"/>
    <w:rsid w:val="00BD4333"/>
    <w:rsid w:val="00BD6614"/>
    <w:rsid w:val="00BE0EC4"/>
    <w:rsid w:val="00BE34B6"/>
    <w:rsid w:val="00BE5EFA"/>
    <w:rsid w:val="00BF26F0"/>
    <w:rsid w:val="00BF3096"/>
    <w:rsid w:val="00BF41BB"/>
    <w:rsid w:val="00BF4884"/>
    <w:rsid w:val="00BF7F0D"/>
    <w:rsid w:val="00C0033B"/>
    <w:rsid w:val="00C00FAB"/>
    <w:rsid w:val="00C02A11"/>
    <w:rsid w:val="00C0329A"/>
    <w:rsid w:val="00C053CD"/>
    <w:rsid w:val="00C05E83"/>
    <w:rsid w:val="00C0778C"/>
    <w:rsid w:val="00C11ABE"/>
    <w:rsid w:val="00C161D6"/>
    <w:rsid w:val="00C16C9F"/>
    <w:rsid w:val="00C172FF"/>
    <w:rsid w:val="00C174B5"/>
    <w:rsid w:val="00C21470"/>
    <w:rsid w:val="00C21CB7"/>
    <w:rsid w:val="00C224B1"/>
    <w:rsid w:val="00C22FD1"/>
    <w:rsid w:val="00C2302F"/>
    <w:rsid w:val="00C24A91"/>
    <w:rsid w:val="00C25838"/>
    <w:rsid w:val="00C26342"/>
    <w:rsid w:val="00C268EC"/>
    <w:rsid w:val="00C31D51"/>
    <w:rsid w:val="00C3351D"/>
    <w:rsid w:val="00C34D4C"/>
    <w:rsid w:val="00C35071"/>
    <w:rsid w:val="00C35ABE"/>
    <w:rsid w:val="00C36D92"/>
    <w:rsid w:val="00C42228"/>
    <w:rsid w:val="00C4542B"/>
    <w:rsid w:val="00C4570E"/>
    <w:rsid w:val="00C547C7"/>
    <w:rsid w:val="00C55058"/>
    <w:rsid w:val="00C55181"/>
    <w:rsid w:val="00C55A64"/>
    <w:rsid w:val="00C57495"/>
    <w:rsid w:val="00C57D42"/>
    <w:rsid w:val="00C57FC2"/>
    <w:rsid w:val="00C60A55"/>
    <w:rsid w:val="00C613AE"/>
    <w:rsid w:val="00C61A30"/>
    <w:rsid w:val="00C61D46"/>
    <w:rsid w:val="00C61E7C"/>
    <w:rsid w:val="00C6356B"/>
    <w:rsid w:val="00C63EFB"/>
    <w:rsid w:val="00C67D50"/>
    <w:rsid w:val="00C710BF"/>
    <w:rsid w:val="00C724D1"/>
    <w:rsid w:val="00C72BF6"/>
    <w:rsid w:val="00C74174"/>
    <w:rsid w:val="00C743DE"/>
    <w:rsid w:val="00C743F0"/>
    <w:rsid w:val="00C75391"/>
    <w:rsid w:val="00C77A7E"/>
    <w:rsid w:val="00C77CCE"/>
    <w:rsid w:val="00C81263"/>
    <w:rsid w:val="00C81676"/>
    <w:rsid w:val="00C836B2"/>
    <w:rsid w:val="00C84FBE"/>
    <w:rsid w:val="00C85E7A"/>
    <w:rsid w:val="00C864E7"/>
    <w:rsid w:val="00C86BC5"/>
    <w:rsid w:val="00C900A7"/>
    <w:rsid w:val="00C90489"/>
    <w:rsid w:val="00C90B8E"/>
    <w:rsid w:val="00C93BCC"/>
    <w:rsid w:val="00C940AE"/>
    <w:rsid w:val="00C94FAB"/>
    <w:rsid w:val="00C957AF"/>
    <w:rsid w:val="00C96BDD"/>
    <w:rsid w:val="00CA13C8"/>
    <w:rsid w:val="00CA5566"/>
    <w:rsid w:val="00CA63F1"/>
    <w:rsid w:val="00CA6E03"/>
    <w:rsid w:val="00CB083C"/>
    <w:rsid w:val="00CB0EC9"/>
    <w:rsid w:val="00CB2469"/>
    <w:rsid w:val="00CB47B7"/>
    <w:rsid w:val="00CB5253"/>
    <w:rsid w:val="00CB6398"/>
    <w:rsid w:val="00CC010A"/>
    <w:rsid w:val="00CC232E"/>
    <w:rsid w:val="00CC35AD"/>
    <w:rsid w:val="00CD076B"/>
    <w:rsid w:val="00CD0B95"/>
    <w:rsid w:val="00CD2DE1"/>
    <w:rsid w:val="00CD4747"/>
    <w:rsid w:val="00CD4A0D"/>
    <w:rsid w:val="00CD67FA"/>
    <w:rsid w:val="00CD7C8B"/>
    <w:rsid w:val="00CE102F"/>
    <w:rsid w:val="00CE50D8"/>
    <w:rsid w:val="00CE7FD1"/>
    <w:rsid w:val="00CF071E"/>
    <w:rsid w:val="00CF4E3B"/>
    <w:rsid w:val="00CF51DB"/>
    <w:rsid w:val="00CF61A0"/>
    <w:rsid w:val="00CF6BB6"/>
    <w:rsid w:val="00CF7D32"/>
    <w:rsid w:val="00D03740"/>
    <w:rsid w:val="00D05779"/>
    <w:rsid w:val="00D105A0"/>
    <w:rsid w:val="00D10996"/>
    <w:rsid w:val="00D15B12"/>
    <w:rsid w:val="00D16014"/>
    <w:rsid w:val="00D17C63"/>
    <w:rsid w:val="00D20073"/>
    <w:rsid w:val="00D203B5"/>
    <w:rsid w:val="00D20487"/>
    <w:rsid w:val="00D25C98"/>
    <w:rsid w:val="00D26956"/>
    <w:rsid w:val="00D306FD"/>
    <w:rsid w:val="00D32C65"/>
    <w:rsid w:val="00D336B8"/>
    <w:rsid w:val="00D350AF"/>
    <w:rsid w:val="00D40557"/>
    <w:rsid w:val="00D405D4"/>
    <w:rsid w:val="00D41103"/>
    <w:rsid w:val="00D414EB"/>
    <w:rsid w:val="00D4189A"/>
    <w:rsid w:val="00D41EE2"/>
    <w:rsid w:val="00D449D1"/>
    <w:rsid w:val="00D456D9"/>
    <w:rsid w:val="00D45B79"/>
    <w:rsid w:val="00D4708C"/>
    <w:rsid w:val="00D516D7"/>
    <w:rsid w:val="00D51C13"/>
    <w:rsid w:val="00D5234F"/>
    <w:rsid w:val="00D527F0"/>
    <w:rsid w:val="00D53E37"/>
    <w:rsid w:val="00D63860"/>
    <w:rsid w:val="00D650C0"/>
    <w:rsid w:val="00D6575D"/>
    <w:rsid w:val="00D665C4"/>
    <w:rsid w:val="00D70229"/>
    <w:rsid w:val="00D729A8"/>
    <w:rsid w:val="00D73EA4"/>
    <w:rsid w:val="00D76019"/>
    <w:rsid w:val="00D76E4B"/>
    <w:rsid w:val="00D77C69"/>
    <w:rsid w:val="00D818C5"/>
    <w:rsid w:val="00D82266"/>
    <w:rsid w:val="00D82C90"/>
    <w:rsid w:val="00D832D1"/>
    <w:rsid w:val="00D8692E"/>
    <w:rsid w:val="00D86AD6"/>
    <w:rsid w:val="00D92650"/>
    <w:rsid w:val="00D963F8"/>
    <w:rsid w:val="00D96DE6"/>
    <w:rsid w:val="00D9757C"/>
    <w:rsid w:val="00D97E25"/>
    <w:rsid w:val="00DA2B80"/>
    <w:rsid w:val="00DA4F2C"/>
    <w:rsid w:val="00DA715B"/>
    <w:rsid w:val="00DB0257"/>
    <w:rsid w:val="00DB0361"/>
    <w:rsid w:val="00DB4A50"/>
    <w:rsid w:val="00DB589B"/>
    <w:rsid w:val="00DB6ED0"/>
    <w:rsid w:val="00DB6F74"/>
    <w:rsid w:val="00DC0A41"/>
    <w:rsid w:val="00DC207D"/>
    <w:rsid w:val="00DC7E06"/>
    <w:rsid w:val="00DD0AC2"/>
    <w:rsid w:val="00DD1438"/>
    <w:rsid w:val="00DD2EA6"/>
    <w:rsid w:val="00DD6CD9"/>
    <w:rsid w:val="00DD7908"/>
    <w:rsid w:val="00DE2FDD"/>
    <w:rsid w:val="00DE3282"/>
    <w:rsid w:val="00DE39FC"/>
    <w:rsid w:val="00DE5531"/>
    <w:rsid w:val="00DE6E6D"/>
    <w:rsid w:val="00DE6F7B"/>
    <w:rsid w:val="00DE7802"/>
    <w:rsid w:val="00DF2D71"/>
    <w:rsid w:val="00DF3A2B"/>
    <w:rsid w:val="00E0072E"/>
    <w:rsid w:val="00E03634"/>
    <w:rsid w:val="00E05470"/>
    <w:rsid w:val="00E05756"/>
    <w:rsid w:val="00E06133"/>
    <w:rsid w:val="00E07490"/>
    <w:rsid w:val="00E1090D"/>
    <w:rsid w:val="00E11CDA"/>
    <w:rsid w:val="00E16A93"/>
    <w:rsid w:val="00E20066"/>
    <w:rsid w:val="00E216E1"/>
    <w:rsid w:val="00E23C6E"/>
    <w:rsid w:val="00E23E29"/>
    <w:rsid w:val="00E24929"/>
    <w:rsid w:val="00E24F55"/>
    <w:rsid w:val="00E25B29"/>
    <w:rsid w:val="00E30AF2"/>
    <w:rsid w:val="00E3331B"/>
    <w:rsid w:val="00E34BB5"/>
    <w:rsid w:val="00E36D26"/>
    <w:rsid w:val="00E4470C"/>
    <w:rsid w:val="00E45DC7"/>
    <w:rsid w:val="00E46C92"/>
    <w:rsid w:val="00E46D67"/>
    <w:rsid w:val="00E46EEA"/>
    <w:rsid w:val="00E5338C"/>
    <w:rsid w:val="00E54466"/>
    <w:rsid w:val="00E549AD"/>
    <w:rsid w:val="00E55538"/>
    <w:rsid w:val="00E577C0"/>
    <w:rsid w:val="00E57C1D"/>
    <w:rsid w:val="00E57E9C"/>
    <w:rsid w:val="00E60D94"/>
    <w:rsid w:val="00E62C55"/>
    <w:rsid w:val="00E6358C"/>
    <w:rsid w:val="00E6542E"/>
    <w:rsid w:val="00E66277"/>
    <w:rsid w:val="00E675B2"/>
    <w:rsid w:val="00E74957"/>
    <w:rsid w:val="00E74A7D"/>
    <w:rsid w:val="00E74B1A"/>
    <w:rsid w:val="00E75294"/>
    <w:rsid w:val="00E75599"/>
    <w:rsid w:val="00E76849"/>
    <w:rsid w:val="00E774A1"/>
    <w:rsid w:val="00E80951"/>
    <w:rsid w:val="00E81D78"/>
    <w:rsid w:val="00E82B37"/>
    <w:rsid w:val="00E82CC7"/>
    <w:rsid w:val="00E83030"/>
    <w:rsid w:val="00E834B5"/>
    <w:rsid w:val="00E85024"/>
    <w:rsid w:val="00E91368"/>
    <w:rsid w:val="00E914BE"/>
    <w:rsid w:val="00E928E1"/>
    <w:rsid w:val="00E9323C"/>
    <w:rsid w:val="00E933F2"/>
    <w:rsid w:val="00E95B09"/>
    <w:rsid w:val="00EA08E3"/>
    <w:rsid w:val="00EA3C1D"/>
    <w:rsid w:val="00EA6599"/>
    <w:rsid w:val="00EB13A6"/>
    <w:rsid w:val="00EB3FD7"/>
    <w:rsid w:val="00EB6067"/>
    <w:rsid w:val="00EB6D5E"/>
    <w:rsid w:val="00EC242F"/>
    <w:rsid w:val="00EC3265"/>
    <w:rsid w:val="00EC3644"/>
    <w:rsid w:val="00EC47B6"/>
    <w:rsid w:val="00EC4FB3"/>
    <w:rsid w:val="00EC4FFA"/>
    <w:rsid w:val="00EC533C"/>
    <w:rsid w:val="00EC5EF8"/>
    <w:rsid w:val="00EC6646"/>
    <w:rsid w:val="00EC7F99"/>
    <w:rsid w:val="00ED04A6"/>
    <w:rsid w:val="00ED1866"/>
    <w:rsid w:val="00ED2796"/>
    <w:rsid w:val="00ED32DA"/>
    <w:rsid w:val="00ED3A04"/>
    <w:rsid w:val="00EE1399"/>
    <w:rsid w:val="00EE2404"/>
    <w:rsid w:val="00EE2694"/>
    <w:rsid w:val="00EE4573"/>
    <w:rsid w:val="00EE7CAE"/>
    <w:rsid w:val="00EF1360"/>
    <w:rsid w:val="00EF3B11"/>
    <w:rsid w:val="00EF5ED4"/>
    <w:rsid w:val="00F044A2"/>
    <w:rsid w:val="00F06CDB"/>
    <w:rsid w:val="00F07C58"/>
    <w:rsid w:val="00F11259"/>
    <w:rsid w:val="00F11A03"/>
    <w:rsid w:val="00F14C82"/>
    <w:rsid w:val="00F14CEE"/>
    <w:rsid w:val="00F14FF6"/>
    <w:rsid w:val="00F153F9"/>
    <w:rsid w:val="00F157AF"/>
    <w:rsid w:val="00F158EC"/>
    <w:rsid w:val="00F15E6F"/>
    <w:rsid w:val="00F15EAC"/>
    <w:rsid w:val="00F17748"/>
    <w:rsid w:val="00F17F80"/>
    <w:rsid w:val="00F201D2"/>
    <w:rsid w:val="00F20B42"/>
    <w:rsid w:val="00F23050"/>
    <w:rsid w:val="00F23213"/>
    <w:rsid w:val="00F24B56"/>
    <w:rsid w:val="00F258C9"/>
    <w:rsid w:val="00F266F9"/>
    <w:rsid w:val="00F31C2F"/>
    <w:rsid w:val="00F36763"/>
    <w:rsid w:val="00F36D1B"/>
    <w:rsid w:val="00F37830"/>
    <w:rsid w:val="00F44913"/>
    <w:rsid w:val="00F52AFD"/>
    <w:rsid w:val="00F55250"/>
    <w:rsid w:val="00F55947"/>
    <w:rsid w:val="00F55B7C"/>
    <w:rsid w:val="00F56087"/>
    <w:rsid w:val="00F57086"/>
    <w:rsid w:val="00F6025B"/>
    <w:rsid w:val="00F62008"/>
    <w:rsid w:val="00F64DD7"/>
    <w:rsid w:val="00F65828"/>
    <w:rsid w:val="00F65B5D"/>
    <w:rsid w:val="00F665EF"/>
    <w:rsid w:val="00F70140"/>
    <w:rsid w:val="00F72D40"/>
    <w:rsid w:val="00F72E58"/>
    <w:rsid w:val="00F731A3"/>
    <w:rsid w:val="00F74004"/>
    <w:rsid w:val="00F747F8"/>
    <w:rsid w:val="00F76994"/>
    <w:rsid w:val="00F81D98"/>
    <w:rsid w:val="00F82E10"/>
    <w:rsid w:val="00F85862"/>
    <w:rsid w:val="00F87277"/>
    <w:rsid w:val="00F91322"/>
    <w:rsid w:val="00F92793"/>
    <w:rsid w:val="00F92D31"/>
    <w:rsid w:val="00F93145"/>
    <w:rsid w:val="00F9388C"/>
    <w:rsid w:val="00F964AA"/>
    <w:rsid w:val="00FA2E72"/>
    <w:rsid w:val="00FA2FD5"/>
    <w:rsid w:val="00FA4AD0"/>
    <w:rsid w:val="00FA5A48"/>
    <w:rsid w:val="00FB0AB8"/>
    <w:rsid w:val="00FB709B"/>
    <w:rsid w:val="00FC1370"/>
    <w:rsid w:val="00FC6B9D"/>
    <w:rsid w:val="00FD00DB"/>
    <w:rsid w:val="00FD036B"/>
    <w:rsid w:val="00FD1CAB"/>
    <w:rsid w:val="00FD2D55"/>
    <w:rsid w:val="00FD59E6"/>
    <w:rsid w:val="00FD5F94"/>
    <w:rsid w:val="00FD6523"/>
    <w:rsid w:val="00FE0BA3"/>
    <w:rsid w:val="00FE3C0D"/>
    <w:rsid w:val="00FE432B"/>
    <w:rsid w:val="00FE5305"/>
    <w:rsid w:val="00FE6335"/>
    <w:rsid w:val="00FE6465"/>
    <w:rsid w:val="00FE74E3"/>
    <w:rsid w:val="00FF2A76"/>
    <w:rsid w:val="00FF6070"/>
    <w:rsid w:val="00FF67CB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A5CBCF"/>
  <w15:docId w15:val="{101466CB-6810-46AD-910D-34EED1E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1E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6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6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E6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465"/>
  </w:style>
  <w:style w:type="paragraph" w:styleId="Pidipagina">
    <w:name w:val="footer"/>
    <w:basedOn w:val="Normale"/>
    <w:link w:val="PidipaginaCarattere"/>
    <w:uiPriority w:val="99"/>
    <w:unhideWhenUsed/>
    <w:rsid w:val="00FE6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465"/>
  </w:style>
  <w:style w:type="character" w:styleId="Collegamentoipertestuale">
    <w:name w:val="Hyperlink"/>
    <w:uiPriority w:val="99"/>
    <w:unhideWhenUsed/>
    <w:rsid w:val="00E62C55"/>
    <w:rPr>
      <w:color w:val="0563C1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C11ABE"/>
    <w:pPr>
      <w:ind w:left="720"/>
      <w:contextualSpacing/>
    </w:pPr>
  </w:style>
  <w:style w:type="character" w:customStyle="1" w:styleId="IntestazioneCarattere1">
    <w:name w:val="Intestazione Carattere1"/>
    <w:rsid w:val="00C11ABE"/>
    <w:rPr>
      <w:rFonts w:cs="Calibri"/>
      <w:sz w:val="24"/>
      <w:szCs w:val="24"/>
      <w:lang w:eastAsia="ar-SA" w:bidi="ar-SA"/>
    </w:rPr>
  </w:style>
  <w:style w:type="table" w:styleId="Grigliatabella">
    <w:name w:val="Table Grid"/>
    <w:basedOn w:val="Tabellanormale"/>
    <w:uiPriority w:val="59"/>
    <w:rsid w:val="00D76E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5EF8"/>
    <w:rPr>
      <w:color w:val="605E5C"/>
      <w:shd w:val="clear" w:color="auto" w:fill="E1DFDD"/>
    </w:rPr>
  </w:style>
  <w:style w:type="paragraph" w:styleId="Nessunaspaziatura">
    <w:name w:val="No Spacing"/>
    <w:qFormat/>
    <w:rsid w:val="00516A39"/>
    <w:pPr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B31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83D42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rsid w:val="00110918"/>
    <w:rPr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F004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741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4118"/>
    <w:pPr>
      <w:widowControl w:val="0"/>
      <w:autoSpaceDE w:val="0"/>
      <w:autoSpaceDN w:val="0"/>
      <w:spacing w:after="0" w:line="280" w:lineRule="exact"/>
      <w:ind w:left="11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-fleg@pec.cultura.gov.it" TargetMode="External"/><Relationship Id="rId2" Type="http://schemas.openxmlformats.org/officeDocument/2006/relationships/hyperlink" Target="mailto:pa-fleg@cultura.gov.it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-Elena.Marotti\Documents\Modelli%20di%20Office%20personalizzati\PACF%20CARTA%20CON%20LOGO%20MIBACT%20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1F59-2ACE-44E3-A18C-BF62BBE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PACF CARTA CON LOGO MIBACT 2019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Links>
    <vt:vector size="12" baseType="variant">
      <vt:variant>
        <vt:i4>6946843</vt:i4>
      </vt:variant>
      <vt:variant>
        <vt:i4>3</vt:i4>
      </vt:variant>
      <vt:variant>
        <vt:i4>0</vt:i4>
      </vt:variant>
      <vt:variant>
        <vt:i4>5</vt:i4>
      </vt:variant>
      <vt:variant>
        <vt:lpwstr>mailto:mbac-pa-fleg@mailcert.beniculturali.it</vt:lpwstr>
      </vt:variant>
      <vt:variant>
        <vt:lpwstr/>
      </vt:variant>
      <vt:variant>
        <vt:i4>2293845</vt:i4>
      </vt:variant>
      <vt:variant>
        <vt:i4>0</vt:i4>
      </vt:variant>
      <vt:variant>
        <vt:i4>0</vt:i4>
      </vt:variant>
      <vt:variant>
        <vt:i4>5</vt:i4>
      </vt:variant>
      <vt:variant>
        <vt:lpwstr>mailto:pa-fleg@beniculturali.it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Marotti De Sciarra</dc:creator>
  <cp:lastModifiedBy>Utente</cp:lastModifiedBy>
  <cp:revision>4</cp:revision>
  <cp:lastPrinted>2020-10-28T12:08:00Z</cp:lastPrinted>
  <dcterms:created xsi:type="dcterms:W3CDTF">2024-11-14T13:15:00Z</dcterms:created>
  <dcterms:modified xsi:type="dcterms:W3CDTF">2024-11-26T10:00:00Z</dcterms:modified>
</cp:coreProperties>
</file>